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A4ACB" w14:textId="77777777" w:rsidR="006F2EBC" w:rsidRDefault="006F2EBC">
      <w:pPr>
        <w:pStyle w:val="a6"/>
        <w:jc w:val="center"/>
      </w:pPr>
    </w:p>
    <w:p w14:paraId="4B94003F" w14:textId="77777777" w:rsidR="006F2EBC" w:rsidRDefault="00000000">
      <w:pPr>
        <w:snapToGrid w:val="0"/>
        <w:spacing w:after="100"/>
        <w:jc w:val="center"/>
        <w:rPr>
          <w:rFonts w:ascii="Times New Roman" w:eastAsia="標楷體" w:hAnsi="Times New Roman"/>
          <w:b/>
          <w:spacing w:val="-10"/>
          <w:sz w:val="48"/>
          <w:szCs w:val="48"/>
        </w:rPr>
      </w:pPr>
      <w:r>
        <w:rPr>
          <w:rFonts w:ascii="Times New Roman" w:eastAsia="標楷體" w:hAnsi="Times New Roman"/>
          <w:b/>
          <w:spacing w:val="-10"/>
          <w:sz w:val="48"/>
          <w:szCs w:val="48"/>
        </w:rPr>
        <w:t>逢甲大學經營管理學院碩士在職學位學程</w:t>
      </w:r>
    </w:p>
    <w:p w14:paraId="07DA5B11" w14:textId="77777777" w:rsidR="006F2EBC" w:rsidRDefault="00000000">
      <w:pPr>
        <w:snapToGrid w:val="0"/>
        <w:spacing w:after="100"/>
        <w:jc w:val="center"/>
        <w:rPr>
          <w:rFonts w:ascii="Times New Roman" w:eastAsia="標楷體" w:hAnsi="Times New Roman"/>
          <w:b/>
          <w:spacing w:val="-10"/>
          <w:sz w:val="48"/>
          <w:szCs w:val="48"/>
        </w:rPr>
      </w:pPr>
      <w:r>
        <w:rPr>
          <w:rFonts w:ascii="Times New Roman" w:eastAsia="標楷體" w:hAnsi="Times New Roman"/>
          <w:b/>
          <w:spacing w:val="-10"/>
          <w:sz w:val="48"/>
          <w:szCs w:val="48"/>
        </w:rPr>
        <w:t>113</w:t>
      </w:r>
      <w:r>
        <w:rPr>
          <w:rFonts w:ascii="Times New Roman" w:eastAsia="標楷體" w:hAnsi="Times New Roman"/>
          <w:b/>
          <w:spacing w:val="-10"/>
          <w:sz w:val="48"/>
          <w:szCs w:val="48"/>
        </w:rPr>
        <w:t>學年度招生入學考生個人資料</w:t>
      </w:r>
    </w:p>
    <w:p w14:paraId="5EE44283" w14:textId="77777777" w:rsidR="006F2EBC" w:rsidRDefault="006F2EBC">
      <w:pPr>
        <w:snapToGrid w:val="0"/>
        <w:jc w:val="center"/>
        <w:rPr>
          <w:rFonts w:ascii="Times New Roman" w:eastAsia="標楷體" w:hAnsi="Times New Roman"/>
          <w:b/>
          <w:sz w:val="48"/>
          <w:szCs w:val="48"/>
        </w:rPr>
      </w:pP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6F2EBC" w14:paraId="2CA8FB1D" w14:textId="77777777">
        <w:tblPrEx>
          <w:tblCellMar>
            <w:top w:w="0" w:type="dxa"/>
            <w:bottom w:w="0" w:type="dxa"/>
          </w:tblCellMar>
        </w:tblPrEx>
        <w:trPr>
          <w:trHeight w:val="6575"/>
          <w:jc w:val="center"/>
        </w:trPr>
        <w:tc>
          <w:tcPr>
            <w:tcW w:w="10456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834A" w14:textId="77777777" w:rsidR="006F2EBC" w:rsidRDefault="00000000">
            <w:pPr>
              <w:ind w:left="178"/>
              <w:jc w:val="both"/>
            </w:pPr>
            <w:r>
              <w:rPr>
                <w:rFonts w:ascii="Times New Roman" w:eastAsia="標楷體" w:hAnsi="Times New Roman"/>
                <w:sz w:val="44"/>
                <w:szCs w:val="44"/>
              </w:rPr>
              <w:t>報　考　人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：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____________________</w:t>
            </w:r>
          </w:p>
          <w:p w14:paraId="0E3196B6" w14:textId="77777777" w:rsidR="006F2EBC" w:rsidRDefault="00000000">
            <w:pPr>
              <w:ind w:left="178"/>
              <w:jc w:val="both"/>
            </w:pPr>
            <w:r>
              <w:rPr>
                <w:rFonts w:ascii="Times New Roman" w:eastAsia="標楷體" w:hAnsi="Times New Roman"/>
                <w:sz w:val="44"/>
                <w:szCs w:val="44"/>
              </w:rPr>
              <w:t>現服務機關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：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____________________</w:t>
            </w:r>
          </w:p>
          <w:p w14:paraId="1F6F7C17" w14:textId="77777777" w:rsidR="006F2EBC" w:rsidRDefault="00000000">
            <w:pPr>
              <w:ind w:left="178"/>
              <w:jc w:val="both"/>
            </w:pPr>
            <w:r>
              <w:rPr>
                <w:rFonts w:ascii="Times New Roman" w:eastAsia="標楷體" w:hAnsi="Times New Roman"/>
                <w:sz w:val="44"/>
                <w:szCs w:val="44"/>
              </w:rPr>
              <w:t>報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考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組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別：</w:t>
            </w:r>
            <w:r>
              <w:rPr>
                <w:rFonts w:ascii="Wingdings 2" w:eastAsia="Wingdings 2" w:hAnsi="Wingdings 2" w:cs="Wingdings 2"/>
                <w:sz w:val="40"/>
                <w:szCs w:val="36"/>
              </w:rPr>
              <w:t></w:t>
            </w:r>
            <w:r>
              <w:rPr>
                <w:rFonts w:ascii="Times New Roman" w:eastAsia="標楷體" w:hAnsi="Times New Roman"/>
                <w:sz w:val="36"/>
                <w:szCs w:val="36"/>
              </w:rPr>
              <w:t xml:space="preserve"> </w:t>
            </w:r>
            <w:r>
              <w:rPr>
                <w:rFonts w:eastAsia="標楷體"/>
                <w:sz w:val="40"/>
                <w:szCs w:val="36"/>
              </w:rPr>
              <w:t>高階管理組</w:t>
            </w:r>
            <w:r>
              <w:rPr>
                <w:rFonts w:ascii="Times New Roman" w:eastAsia="標楷體" w:hAnsi="Times New Roman"/>
                <w:sz w:val="36"/>
                <w:szCs w:val="36"/>
              </w:rPr>
              <w:t xml:space="preserve">            </w:t>
            </w:r>
            <w:r>
              <w:rPr>
                <w:rFonts w:ascii="Wingdings 2" w:eastAsia="Wingdings 2" w:hAnsi="Wingdings 2" w:cs="Wingdings 2"/>
                <w:sz w:val="40"/>
                <w:szCs w:val="36"/>
              </w:rPr>
              <w:t></w:t>
            </w:r>
            <w:r>
              <w:rPr>
                <w:rFonts w:ascii="Times New Roman" w:eastAsia="標楷體" w:hAnsi="Times New Roman"/>
                <w:sz w:val="36"/>
                <w:szCs w:val="36"/>
              </w:rPr>
              <w:t xml:space="preserve"> </w:t>
            </w:r>
            <w:r>
              <w:rPr>
                <w:rFonts w:eastAsia="標楷體"/>
                <w:sz w:val="40"/>
                <w:szCs w:val="36"/>
              </w:rPr>
              <w:t>經營管理組</w:t>
            </w:r>
          </w:p>
          <w:p w14:paraId="12F84C22" w14:textId="77777777" w:rsidR="006F2EBC" w:rsidRDefault="006F2EBC">
            <w:pPr>
              <w:jc w:val="both"/>
            </w:pPr>
          </w:p>
          <w:p w14:paraId="5A8D7CA8" w14:textId="77777777" w:rsidR="006F2EBC" w:rsidRDefault="00000000">
            <w:pPr>
              <w:spacing w:line="400" w:lineRule="exact"/>
              <w:ind w:left="561" w:hanging="525"/>
              <w:jc w:val="both"/>
            </w:pPr>
            <w:proofErr w:type="gramStart"/>
            <w:r>
              <w:rPr>
                <w:rFonts w:eastAsia="標楷體"/>
                <w:color w:val="0000FF"/>
                <w:sz w:val="26"/>
                <w:szCs w:val="26"/>
              </w:rPr>
              <w:t>註</w:t>
            </w:r>
            <w:proofErr w:type="gramEnd"/>
            <w:r>
              <w:rPr>
                <w:rFonts w:eastAsia="標楷體"/>
                <w:color w:val="0000FF"/>
                <w:sz w:val="26"/>
                <w:szCs w:val="26"/>
              </w:rPr>
              <w:t>：若同時跨考不同</w:t>
            </w:r>
            <w:proofErr w:type="gramStart"/>
            <w:r>
              <w:rPr>
                <w:rFonts w:eastAsia="標楷體"/>
                <w:color w:val="0000FF"/>
                <w:sz w:val="26"/>
                <w:szCs w:val="26"/>
              </w:rPr>
              <w:t>組別者</w:t>
            </w:r>
            <w:proofErr w:type="gramEnd"/>
            <w:r>
              <w:rPr>
                <w:rFonts w:eastAsia="標楷體"/>
                <w:color w:val="0000FF"/>
                <w:sz w:val="26"/>
                <w:szCs w:val="26"/>
              </w:rPr>
              <w:t>，請</w:t>
            </w:r>
            <w:r>
              <w:rPr>
                <w:rFonts w:eastAsia="標楷體"/>
                <w:b/>
                <w:color w:val="0000FF"/>
                <w:sz w:val="26"/>
                <w:szCs w:val="26"/>
                <w:u w:val="single"/>
              </w:rPr>
              <w:t>統一轉帳繳交報名費</w:t>
            </w:r>
            <w:r>
              <w:rPr>
                <w:rFonts w:eastAsia="標楷體"/>
                <w:b/>
                <w:color w:val="0000FF"/>
                <w:sz w:val="26"/>
                <w:szCs w:val="26"/>
                <w:u w:val="single"/>
              </w:rPr>
              <w:t>(</w:t>
            </w:r>
            <w:r>
              <w:rPr>
                <w:rFonts w:eastAsia="標楷體"/>
                <w:b/>
                <w:color w:val="0000FF"/>
                <w:sz w:val="26"/>
                <w:szCs w:val="26"/>
                <w:u w:val="single"/>
              </w:rPr>
              <w:t>同一繳款帳號</w:t>
            </w:r>
            <w:r>
              <w:rPr>
                <w:rFonts w:eastAsia="標楷體"/>
                <w:b/>
                <w:color w:val="0000FF"/>
                <w:sz w:val="26"/>
                <w:szCs w:val="26"/>
                <w:u w:val="single"/>
              </w:rPr>
              <w:t>)</w:t>
            </w:r>
            <w:r>
              <w:rPr>
                <w:rFonts w:eastAsia="標楷體"/>
                <w:b/>
                <w:color w:val="0000FF"/>
                <w:sz w:val="26"/>
                <w:szCs w:val="26"/>
                <w:u w:val="single"/>
              </w:rPr>
              <w:t>後</w:t>
            </w:r>
            <w:r>
              <w:rPr>
                <w:rFonts w:eastAsia="標楷體"/>
                <w:color w:val="0000FF"/>
                <w:sz w:val="26"/>
                <w:szCs w:val="26"/>
                <w:u w:val="single"/>
              </w:rPr>
              <w:t>，</w:t>
            </w:r>
            <w:r>
              <w:rPr>
                <w:rFonts w:eastAsia="標楷體"/>
                <w:color w:val="0000FF"/>
                <w:sz w:val="26"/>
                <w:szCs w:val="26"/>
              </w:rPr>
              <w:t>依不同報考組別</w:t>
            </w:r>
            <w:r>
              <w:rPr>
                <w:rFonts w:eastAsia="標楷體"/>
                <w:b/>
                <w:color w:val="0000FF"/>
                <w:sz w:val="26"/>
                <w:szCs w:val="26"/>
                <w:u w:val="single"/>
              </w:rPr>
              <w:t>分別上傳指定繳交資料</w:t>
            </w:r>
            <w:r>
              <w:rPr>
                <w:rFonts w:eastAsia="標楷體"/>
                <w:color w:val="0000FF"/>
                <w:sz w:val="26"/>
                <w:szCs w:val="26"/>
              </w:rPr>
              <w:t>，其他注意事項詳見招生簡章。</w:t>
            </w:r>
          </w:p>
          <w:p w14:paraId="00F41DBD" w14:textId="77777777" w:rsidR="006F2EBC" w:rsidRDefault="00000000">
            <w:pPr>
              <w:spacing w:line="360" w:lineRule="exact"/>
              <w:ind w:left="29" w:firstLine="6"/>
              <w:jc w:val="both"/>
            </w:pPr>
            <w:r>
              <w:rPr>
                <w:rFonts w:ascii="Times New Roman" w:eastAsia="標楷體" w:hAnsi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286D4" wp14:editId="765B74F0">
                      <wp:simplePos x="0" y="0"/>
                      <wp:positionH relativeFrom="column">
                        <wp:posOffset>5786122</wp:posOffset>
                      </wp:positionH>
                      <wp:positionV relativeFrom="paragraph">
                        <wp:posOffset>215268</wp:posOffset>
                      </wp:positionV>
                      <wp:extent cx="504191" cy="2026923"/>
                      <wp:effectExtent l="0" t="0" r="10159" b="11427"/>
                      <wp:wrapNone/>
                      <wp:docPr id="1278991542" name="Rectangle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191" cy="20269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B948868" w14:textId="77777777" w:rsidR="006F2EBC" w:rsidRDefault="00000000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【請貼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現職工作名片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286D4" id="Rectangle 574" o:spid="_x0000_s1026" style="position:absolute;left:0;text-align:left;margin-left:455.6pt;margin-top:16.95pt;width:39.7pt;height:15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" fillcolor="#d8d8d8" strokeweight=".26467mm">
                      <v:textbox style="layout-flow:vertical-ideographic">
                        <w:txbxContent>
                          <w:p w14:paraId="1B948868" w14:textId="77777777" w:rsidR="006F2EBC" w:rsidRDefault="00000000">
                            <w:pPr>
                              <w:spacing w:line="360" w:lineRule="exact"/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【請貼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現職工作名片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2593EF" w14:textId="77777777" w:rsidR="006F2EBC" w:rsidRDefault="00000000">
            <w:r>
              <w:rPr>
                <w:rFonts w:ascii="Times New Roman" w:hAnsi="Times New Roman"/>
              </w:rPr>
              <w:t xml:space="preserve">　</w:t>
            </w:r>
            <w:r>
              <w:rPr>
                <w:rFonts w:ascii="Times New Roman" w:eastAsia="標楷體" w:hAnsi="Times New Roman"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2DA21A31" wp14:editId="3ED39F25">
                      <wp:extent cx="1800225" cy="1979932"/>
                      <wp:effectExtent l="0" t="0" r="28575" b="20318"/>
                      <wp:docPr id="357510653" name="Rectangle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9799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3B7CEEA" w14:textId="77777777" w:rsidR="006F2EBC" w:rsidRDefault="006F2EBC">
                                  <w:pPr>
                                    <w:rPr>
                                      <w:rFonts w:eastAsia="標楷體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6D89E7F5" w14:textId="77777777" w:rsidR="006F2EBC" w:rsidRDefault="00000000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【</w:t>
                                  </w:r>
                                  <w:proofErr w:type="gramEnd"/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請貼上近兩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個</w:t>
                                  </w:r>
                                  <w:proofErr w:type="gramEnd"/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月內</w:t>
                                  </w:r>
                                </w:p>
                                <w:p w14:paraId="5E949312" w14:textId="77777777" w:rsidR="006F2EB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半身脫帽照片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】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A21A31" id="Rectangle 572" o:spid="_x0000_s1027" style="width:141.75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" strokeweight=".26467mm">
                      <v:textbox>
                        <w:txbxContent>
                          <w:p w14:paraId="73B7CEEA" w14:textId="77777777" w:rsidR="006F2EBC" w:rsidRDefault="006F2EBC">
                            <w:pPr>
                              <w:rPr>
                                <w:rFonts w:eastAsia="標楷體"/>
                                <w:szCs w:val="24"/>
                                <w:u w:val="single"/>
                              </w:rPr>
                            </w:pPr>
                          </w:p>
                          <w:p w14:paraId="6D89E7F5" w14:textId="77777777" w:rsidR="006F2EBC" w:rsidRDefault="00000000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【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請貼上近兩</w:t>
                            </w:r>
                            <w:proofErr w:type="gramStart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月內</w:t>
                            </w:r>
                          </w:p>
                          <w:p w14:paraId="5E949312" w14:textId="77777777" w:rsidR="006F2EBC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半身脫帽照片</w:t>
                            </w:r>
                            <w:proofErr w:type="gramStart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】</w:t>
                            </w:r>
                            <w:proofErr w:type="gram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　　　</w:t>
            </w:r>
            <w:r>
              <w:rPr>
                <w:rFonts w:ascii="Times New Roman" w:eastAsia="標楷體" w:hAnsi="Times New Roman"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578D2402" wp14:editId="5CAB4B33">
                      <wp:extent cx="3847466" cy="2026923"/>
                      <wp:effectExtent l="0" t="0" r="19684" b="11427"/>
                      <wp:docPr id="532422739" name="Rectangle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7466" cy="20269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F475B71" w14:textId="77777777" w:rsidR="006F2EBC" w:rsidRDefault="006F2EBC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8D2402" id="Rectangle 573" o:spid="_x0000_s1028" style="width:302.95pt;height:15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" strokeweight=".26467mm">
                      <v:textbox>
                        <w:txbxContent>
                          <w:p w14:paraId="5F475B71" w14:textId="77777777" w:rsidR="006F2EBC" w:rsidRDefault="006F2EBC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F2EBC" w14:paraId="4ABAEC18" w14:textId="77777777">
        <w:tblPrEx>
          <w:tblCellMar>
            <w:top w:w="0" w:type="dxa"/>
            <w:bottom w:w="0" w:type="dxa"/>
          </w:tblCellMar>
        </w:tblPrEx>
        <w:trPr>
          <w:trHeight w:val="5633"/>
          <w:jc w:val="center"/>
        </w:trPr>
        <w:tc>
          <w:tcPr>
            <w:tcW w:w="10456" w:type="dxa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4ADB" w14:textId="77777777" w:rsidR="006F2EBC" w:rsidRDefault="00000000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一、考生基本資料表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1162A86A" w14:textId="77777777" w:rsidR="006F2EBC" w:rsidRDefault="00000000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二、學歷資料表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10E39512" w14:textId="77777777" w:rsidR="006F2EBC" w:rsidRDefault="00000000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三、工作經歷表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05DA8D9D" w14:textId="77777777" w:rsidR="006F2EBC" w:rsidRDefault="00000000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四、主管管理經驗表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2C776ABF" w14:textId="77777777" w:rsidR="006F2EBC" w:rsidRDefault="00000000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五、自我學習成長資料表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7C46E964" w14:textId="77777777" w:rsidR="006F2EBC" w:rsidRDefault="00000000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六、高等考試或甲級技術士證資料表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47749086" w14:textId="77777777" w:rsidR="006F2EBC" w:rsidRDefault="00000000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七、社團參與經驗資料表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5DD92D6F" w14:textId="77777777" w:rsidR="006F2EBC" w:rsidRDefault="00000000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八、自傳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6FB0E379" w14:textId="77777777" w:rsidR="006F2EBC" w:rsidRDefault="00000000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九、服務機構組織架構圖表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7013853A" w14:textId="77777777" w:rsidR="006F2EBC" w:rsidRDefault="00000000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十、介紹人基本資料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37EAEE0B" w14:textId="77777777" w:rsidR="006F2EBC" w:rsidRDefault="00000000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十一、推薦信撰寫人基本資料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 xml:space="preserve">p. </w:t>
            </w:r>
          </w:p>
        </w:tc>
      </w:tr>
    </w:tbl>
    <w:p w14:paraId="0000353B" w14:textId="77777777" w:rsidR="00000000" w:rsidRDefault="00000000">
      <w:pPr>
        <w:sectPr w:rsidR="00000000">
          <w:footerReference w:type="default" r:id="rId6"/>
          <w:pgSz w:w="11906" w:h="16838"/>
          <w:pgMar w:top="720" w:right="720" w:bottom="720" w:left="720" w:header="850" w:footer="340" w:gutter="0"/>
          <w:pgNumType w:start="1"/>
          <w:cols w:space="720"/>
          <w:docGrid w:type="lines" w:linePitch="652"/>
        </w:sectPr>
      </w:pPr>
    </w:p>
    <w:p w14:paraId="2306CA1D" w14:textId="77777777" w:rsidR="006F2EBC" w:rsidRDefault="00000000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逢甲大學</w:t>
      </w:r>
      <w:r>
        <w:rPr>
          <w:rFonts w:ascii="Times New Roman" w:eastAsia="標楷體" w:hAnsi="Times New Roman"/>
          <w:b/>
          <w:sz w:val="32"/>
          <w:szCs w:val="32"/>
        </w:rPr>
        <w:t>113</w:t>
      </w:r>
      <w:r>
        <w:rPr>
          <w:rFonts w:ascii="Times New Roman" w:eastAsia="標楷體" w:hAnsi="Times New Roman"/>
          <w:b/>
          <w:sz w:val="32"/>
          <w:szCs w:val="32"/>
        </w:rPr>
        <w:t>學年度經營管理學院碩士在職學位學程</w:t>
      </w:r>
      <w:r>
        <w:rPr>
          <w:rFonts w:ascii="Times New Roman" w:eastAsia="標楷體" w:hAnsi="Times New Roman"/>
          <w:b/>
          <w:sz w:val="32"/>
          <w:szCs w:val="32"/>
        </w:rPr>
        <w:br/>
      </w:r>
      <w:r>
        <w:rPr>
          <w:rFonts w:ascii="Times New Roman" w:eastAsia="標楷體" w:hAnsi="Times New Roman"/>
          <w:b/>
          <w:sz w:val="32"/>
          <w:szCs w:val="32"/>
        </w:rPr>
        <w:t>個人資料表</w:t>
      </w:r>
    </w:p>
    <w:p w14:paraId="56847E6C" w14:textId="77777777" w:rsidR="006F2EBC" w:rsidRDefault="006F2EBC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33F2CC3A" w14:textId="77777777" w:rsidR="006F2EBC" w:rsidRDefault="00000000">
      <w:pPr>
        <w:spacing w:line="0" w:lineRule="atLeast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逢甲大學為招生之目的，本碩士在職學位學程個人資料表所蒐集之個人資訊，僅作為提供入學之依據</w:t>
      </w:r>
    </w:p>
    <w:p w14:paraId="0491A27E" w14:textId="77777777" w:rsidR="006F2EBC" w:rsidRDefault="00000000">
      <w:pPr>
        <w:spacing w:line="0" w:lineRule="atLeast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與評分之參考，請詳細確實填寫以下各項資料，學校將保留本個人資料表一年，期滿後即依規定銷毀。</w:t>
      </w:r>
    </w:p>
    <w:p w14:paraId="621371F2" w14:textId="77777777" w:rsidR="006F2EBC" w:rsidRDefault="00000000">
      <w:pPr>
        <w:spacing w:line="0" w:lineRule="atLeast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您得以下列聯絡方式行使查閱、更正等個人資料保護法第</w:t>
      </w:r>
      <w:r>
        <w:rPr>
          <w:rFonts w:ascii="Times New Roman" w:eastAsia="標楷體" w:hAnsi="Times New Roman"/>
          <w:sz w:val="22"/>
        </w:rPr>
        <w:t>3</w:t>
      </w:r>
      <w:r>
        <w:rPr>
          <w:rFonts w:ascii="Times New Roman" w:eastAsia="標楷體" w:hAnsi="Times New Roman"/>
          <w:sz w:val="22"/>
        </w:rPr>
        <w:t>條的當事人權利。</w:t>
      </w:r>
    </w:p>
    <w:p w14:paraId="1F073745" w14:textId="77777777" w:rsidR="006F2EBC" w:rsidRDefault="00000000">
      <w:pPr>
        <w:spacing w:line="0" w:lineRule="atLeast"/>
        <w:jc w:val="both"/>
      </w:pPr>
      <w:r>
        <w:rPr>
          <w:rFonts w:ascii="Times New Roman" w:eastAsia="標楷體" w:hAnsi="Times New Roman"/>
          <w:sz w:val="22"/>
        </w:rPr>
        <w:t>聯絡方式：台中市西屯區文華路</w:t>
      </w:r>
      <w:r>
        <w:rPr>
          <w:rFonts w:ascii="Times New Roman" w:eastAsia="標楷體" w:hAnsi="Times New Roman"/>
          <w:sz w:val="22"/>
        </w:rPr>
        <w:t>100</w:t>
      </w:r>
      <w:r>
        <w:rPr>
          <w:rFonts w:ascii="Times New Roman" w:eastAsia="標楷體" w:hAnsi="Times New Roman"/>
          <w:sz w:val="22"/>
        </w:rPr>
        <w:t>號</w:t>
      </w:r>
      <w:r>
        <w:rPr>
          <w:rFonts w:ascii="Times New Roman" w:eastAsia="標楷體" w:hAnsi="Times New Roman"/>
          <w:sz w:val="22"/>
        </w:rPr>
        <w:t>,</w:t>
      </w:r>
      <w:r>
        <w:rPr>
          <w:rFonts w:ascii="Times New Roman" w:eastAsia="標楷體" w:hAnsi="Times New Roman"/>
          <w:sz w:val="22"/>
        </w:rPr>
        <w:t>電話</w:t>
      </w:r>
      <w:r>
        <w:rPr>
          <w:rFonts w:ascii="Times New Roman" w:eastAsia="標楷體" w:hAnsi="Times New Roman"/>
          <w:sz w:val="22"/>
        </w:rPr>
        <w:t>(04)24517250</w:t>
      </w:r>
      <w:r>
        <w:rPr>
          <w:rFonts w:ascii="Times New Roman" w:eastAsia="標楷體" w:hAnsi="Times New Roman"/>
          <w:sz w:val="22"/>
        </w:rPr>
        <w:t>分機</w:t>
      </w:r>
      <w:r>
        <w:rPr>
          <w:rFonts w:ascii="Times New Roman" w:eastAsia="標楷體" w:hAnsi="Times New Roman"/>
          <w:sz w:val="22"/>
        </w:rPr>
        <w:t>6026, Email:</w:t>
      </w:r>
      <w:r>
        <w:rPr>
          <w:color w:val="0000FF"/>
        </w:rPr>
        <w:t xml:space="preserve"> </w:t>
      </w:r>
      <w:hyperlink r:id="rId7" w:history="1">
        <w:r>
          <w:rPr>
            <w:rStyle w:val="a8"/>
            <w:rFonts w:ascii="Times New Roman" w:eastAsia="標楷體" w:hAnsi="Times New Roman"/>
            <w:color w:val="0000FF"/>
            <w:sz w:val="22"/>
          </w:rPr>
          <w:t>chenyich@mail.fcu.edu.tw</w:t>
        </w:r>
      </w:hyperlink>
      <w:r>
        <w:rPr>
          <w:rFonts w:ascii="Times New Roman" w:eastAsia="標楷體" w:hAnsi="Times New Roman"/>
          <w:sz w:val="22"/>
        </w:rPr>
        <w:t>。</w:t>
      </w:r>
    </w:p>
    <w:p w14:paraId="72E00A2F" w14:textId="77777777" w:rsidR="006F2EBC" w:rsidRDefault="006F2EBC">
      <w:pPr>
        <w:spacing w:line="0" w:lineRule="atLeast"/>
        <w:jc w:val="both"/>
      </w:pPr>
    </w:p>
    <w:p w14:paraId="17F3AF27" w14:textId="77777777" w:rsidR="006F2EBC" w:rsidRDefault="00000000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【一、考生基本資料表】</w:t>
      </w:r>
    </w:p>
    <w:tbl>
      <w:tblPr>
        <w:tblW w:w="92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2552"/>
        <w:gridCol w:w="1559"/>
        <w:gridCol w:w="735"/>
        <w:gridCol w:w="2383"/>
      </w:tblGrid>
      <w:tr w:rsidR="006F2EBC" w14:paraId="67AD74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2B3A" w14:textId="77777777" w:rsidR="006F2EBC" w:rsidRDefault="0000000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5BE2" w14:textId="77777777" w:rsidR="006F2EBC" w:rsidRDefault="006F2EB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EB35" w14:textId="77777777" w:rsidR="006F2EBC" w:rsidRDefault="00000000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性別</w:t>
            </w:r>
          </w:p>
          <w:p w14:paraId="53171EB4" w14:textId="77777777" w:rsidR="006F2EBC" w:rsidRDefault="00000000">
            <w:pPr>
              <w:spacing w:after="120"/>
              <w:ind w:right="-1414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男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7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C00D" w14:textId="77777777" w:rsidR="006F2EBC" w:rsidRDefault="0000000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生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23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7257" w14:textId="77777777" w:rsidR="006F2EBC" w:rsidRDefault="00000000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民國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</w:p>
          <w:p w14:paraId="6AFC2F3F" w14:textId="77777777" w:rsidR="006F2EBC" w:rsidRDefault="00000000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    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6F2EBC" w14:paraId="769391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D386" w14:textId="77777777" w:rsidR="006F2EBC" w:rsidRDefault="00000000">
            <w:pPr>
              <w:spacing w:after="120"/>
              <w:ind w:right="-1414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任職公司名稱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6CFD" w14:textId="77777777" w:rsidR="006F2EBC" w:rsidRDefault="006F2EB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C6F5" w14:textId="77777777" w:rsidR="006F2EBC" w:rsidRDefault="0000000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產業別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5C73" w14:textId="77777777" w:rsidR="006F2EBC" w:rsidRDefault="006F2EB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29CCC4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C0A8" w14:textId="77777777" w:rsidR="006F2EBC" w:rsidRDefault="0000000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本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A8E5" w14:textId="77777777" w:rsidR="006F2EBC" w:rsidRDefault="006F2EB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5E6A" w14:textId="77777777" w:rsidR="006F2EBC" w:rsidRDefault="0000000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主力產品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E0D8" w14:textId="77777777" w:rsidR="006F2EBC" w:rsidRDefault="006F2EB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15A9FE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B417" w14:textId="77777777" w:rsidR="006F2EBC" w:rsidRDefault="0000000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年營業額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FAB05" w14:textId="77777777" w:rsidR="006F2EBC" w:rsidRDefault="006F2EB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E8C3" w14:textId="77777777" w:rsidR="006F2EBC" w:rsidRDefault="0000000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員工總人數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43BF" w14:textId="77777777" w:rsidR="006F2EBC" w:rsidRDefault="006F2EB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606273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A2F3" w14:textId="77777777" w:rsidR="006F2EBC" w:rsidRDefault="0000000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任職部門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12F3" w14:textId="77777777" w:rsidR="006F2EBC" w:rsidRDefault="006F2EB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E9D7" w14:textId="77777777" w:rsidR="006F2EBC" w:rsidRDefault="0000000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B6CC" w14:textId="77777777" w:rsidR="006F2EBC" w:rsidRDefault="006F2EB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7E3705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071A" w14:textId="77777777" w:rsidR="006F2EBC" w:rsidRDefault="0000000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職位下管理員工數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3DEB" w14:textId="77777777" w:rsidR="006F2EBC" w:rsidRDefault="006F2EB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5987" w14:textId="77777777" w:rsidR="006F2EBC" w:rsidRDefault="0000000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現職年資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853B" w14:textId="77777777" w:rsidR="006F2EBC" w:rsidRDefault="00000000">
            <w:pPr>
              <w:spacing w:after="120"/>
              <w:ind w:right="-1414" w:firstLine="91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    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</w:p>
        </w:tc>
      </w:tr>
      <w:tr w:rsidR="006F2EBC" w14:paraId="7FDC7FA0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836A" w14:textId="77777777" w:rsidR="006F2EBC" w:rsidRDefault="0000000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最高學歷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372D" w14:textId="77777777" w:rsidR="006F2EBC" w:rsidRDefault="006F2EB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5C3EB6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2BDD" w14:textId="77777777" w:rsidR="006F2EBC" w:rsidRDefault="0000000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982C" w14:textId="77777777" w:rsidR="006F2EBC" w:rsidRDefault="006F2EB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225D57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9F77" w14:textId="77777777" w:rsidR="006F2EBC" w:rsidRDefault="0000000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9211" w14:textId="77777777" w:rsidR="006F2EBC" w:rsidRDefault="006F2EBC">
            <w:pPr>
              <w:spacing w:after="120"/>
              <w:ind w:right="-108"/>
              <w:jc w:val="both"/>
              <w:rPr>
                <w:rFonts w:ascii="Times New Roman" w:eastAsia="標楷體" w:hAnsi="Times New Roman"/>
                <w:strike/>
                <w:szCs w:val="24"/>
              </w:rPr>
            </w:pPr>
          </w:p>
        </w:tc>
      </w:tr>
      <w:tr w:rsidR="006F2EBC" w14:paraId="7C821D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C60F" w14:textId="77777777" w:rsidR="006F2EBC" w:rsidRDefault="0000000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2050" w14:textId="77777777" w:rsidR="006F2EBC" w:rsidRDefault="006F2EB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886F" w14:textId="77777777" w:rsidR="006F2EBC" w:rsidRDefault="00000000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EF68" w14:textId="77777777" w:rsidR="006F2EBC" w:rsidRDefault="006F2EB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6B3BF74" w14:textId="77777777" w:rsidR="006F2EBC" w:rsidRDefault="006F2EB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58C47EE9" w14:textId="77777777" w:rsidR="006F2EBC" w:rsidRDefault="00000000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【二、學歷資料表】</w:t>
      </w:r>
    </w:p>
    <w:tbl>
      <w:tblPr>
        <w:tblW w:w="93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2158"/>
        <w:gridCol w:w="2268"/>
        <w:gridCol w:w="1418"/>
        <w:gridCol w:w="2473"/>
      </w:tblGrid>
      <w:tr w:rsidR="006F2EBC" w14:paraId="4BB7D913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02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58C36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學　歷</w:t>
            </w:r>
          </w:p>
          <w:p w14:paraId="5820A5BE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資　料</w:t>
            </w:r>
          </w:p>
          <w:p w14:paraId="778357B7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從最高學歷</w:t>
            </w:r>
          </w:p>
          <w:p w14:paraId="04C904B1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21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59B7F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大學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大專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B1C85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科系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1FBCC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學位</w:t>
            </w:r>
          </w:p>
        </w:tc>
        <w:tc>
          <w:tcPr>
            <w:tcW w:w="24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5A717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起訖年月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民國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6F2EBC" w14:paraId="0809EDE9" w14:textId="77777777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F7ED3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14515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42E10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80A2F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B75FB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50166C62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8C14F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CE059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7787E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66286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E85F8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338D73EE" w14:textId="77777777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8DE05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A274F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2ABBD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C32151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1E7FB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4A552F1" w14:textId="77777777" w:rsidR="006F2EBC" w:rsidRDefault="006F2EB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656BCD74" w14:textId="77777777" w:rsidR="006F2EBC" w:rsidRDefault="00000000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【三、工作經歷表】</w:t>
      </w:r>
    </w:p>
    <w:tbl>
      <w:tblPr>
        <w:tblW w:w="93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1875"/>
        <w:gridCol w:w="1134"/>
        <w:gridCol w:w="1276"/>
        <w:gridCol w:w="1842"/>
        <w:gridCol w:w="1143"/>
        <w:gridCol w:w="1047"/>
      </w:tblGrid>
      <w:tr w:rsidR="006F2EBC" w14:paraId="52EC227B" w14:textId="77777777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02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5B62D" w14:textId="77777777" w:rsidR="006F2EBC" w:rsidRDefault="00000000">
            <w:pPr>
              <w:spacing w:before="120"/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工　作</w:t>
            </w:r>
          </w:p>
          <w:p w14:paraId="1D1AD0CA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經　歷</w:t>
            </w:r>
          </w:p>
          <w:p w14:paraId="28C8935A" w14:textId="77777777" w:rsidR="006F2EBC" w:rsidRDefault="00000000">
            <w:pPr>
              <w:ind w:left="223" w:right="57" w:hanging="11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從現職回溯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8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99F7D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服務單位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8564E" w14:textId="77777777" w:rsidR="006F2EBC" w:rsidRDefault="00000000">
            <w:pPr>
              <w:ind w:left="-28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行業別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3A449" w14:textId="77777777" w:rsidR="006F2EBC" w:rsidRDefault="00000000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年營業額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255F7" w14:textId="77777777" w:rsidR="006F2EBC" w:rsidRDefault="00000000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起訖年月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8CF94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擔任</w:t>
            </w:r>
          </w:p>
          <w:p w14:paraId="50403B5A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職務</w:t>
            </w:r>
          </w:p>
        </w:tc>
        <w:tc>
          <w:tcPr>
            <w:tcW w:w="10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1DCB0" w14:textId="77777777" w:rsidR="006F2EBC" w:rsidRDefault="00000000">
            <w:pPr>
              <w:ind w:right="2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年薪（萬）</w:t>
            </w:r>
          </w:p>
        </w:tc>
      </w:tr>
      <w:tr w:rsidR="006F2EBC" w14:paraId="3C32C341" w14:textId="77777777">
        <w:tblPrEx>
          <w:tblCellMar>
            <w:top w:w="0" w:type="dxa"/>
            <w:bottom w:w="0" w:type="dxa"/>
          </w:tblCellMar>
        </w:tblPrEx>
        <w:trPr>
          <w:trHeight w:val="494"/>
          <w:tblHeader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39AA8" w14:textId="77777777" w:rsidR="006F2EBC" w:rsidRDefault="006F2EBC">
            <w:pPr>
              <w:ind w:left="223" w:right="57" w:hanging="11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0EDEE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4A790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32EC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7925A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66209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BB6DA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556F7DE5" w14:textId="77777777">
        <w:tblPrEx>
          <w:tblCellMar>
            <w:top w:w="0" w:type="dxa"/>
            <w:bottom w:w="0" w:type="dxa"/>
          </w:tblCellMar>
        </w:tblPrEx>
        <w:trPr>
          <w:trHeight w:val="494"/>
          <w:tblHeader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96A56" w14:textId="77777777" w:rsidR="006F2EBC" w:rsidRDefault="006F2EBC">
            <w:pPr>
              <w:ind w:left="223" w:right="57" w:hanging="11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110EE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329F7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DDFB6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BFE65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B21C9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C0598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016D2124" w14:textId="77777777">
        <w:tblPrEx>
          <w:tblCellMar>
            <w:top w:w="0" w:type="dxa"/>
            <w:bottom w:w="0" w:type="dxa"/>
          </w:tblCellMar>
        </w:tblPrEx>
        <w:trPr>
          <w:trHeight w:val="494"/>
          <w:tblHeader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DA6C4" w14:textId="77777777" w:rsidR="006F2EBC" w:rsidRDefault="006F2EBC">
            <w:pPr>
              <w:ind w:left="223" w:right="57" w:hanging="11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36840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317D2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5B274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BB37A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13707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8BAA4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29D036C" w14:textId="77777777" w:rsidR="006F2EBC" w:rsidRDefault="006F2EBC">
      <w:pPr>
        <w:jc w:val="center"/>
        <w:rPr>
          <w:rFonts w:ascii="Times New Roman" w:eastAsia="標楷體" w:hAnsi="Times New Roman"/>
        </w:rPr>
      </w:pPr>
    </w:p>
    <w:p w14:paraId="6C99198E" w14:textId="77777777" w:rsidR="006F2EBC" w:rsidRDefault="006F2EBC">
      <w:pPr>
        <w:jc w:val="both"/>
        <w:rPr>
          <w:rFonts w:ascii="Times New Roman" w:eastAsia="標楷體" w:hAnsi="Times New Roman"/>
        </w:rPr>
      </w:pPr>
    </w:p>
    <w:p w14:paraId="4876414A" w14:textId="77777777" w:rsidR="006F2EBC" w:rsidRDefault="00000000">
      <w:pPr>
        <w:jc w:val="both"/>
      </w:pPr>
      <w:r>
        <w:br w:type="column"/>
      </w:r>
      <w:r>
        <w:rPr>
          <w:rFonts w:ascii="Times New Roman" w:eastAsia="標楷體" w:hAnsi="Times New Roman"/>
          <w:b/>
          <w:sz w:val="28"/>
          <w:szCs w:val="28"/>
        </w:rPr>
        <w:lastRenderedPageBreak/>
        <w:t>【四、主管管理經驗表】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2551"/>
        <w:gridCol w:w="4582"/>
        <w:gridCol w:w="1204"/>
      </w:tblGrid>
      <w:tr w:rsidR="006F2EBC" w14:paraId="00809FE2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02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39284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　管</w:t>
            </w:r>
          </w:p>
          <w:p w14:paraId="3308BB9A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管　理</w:t>
            </w:r>
          </w:p>
          <w:p w14:paraId="7111E147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經　驗</w:t>
            </w:r>
          </w:p>
          <w:p w14:paraId="55FC54EE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從現職回溯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31D48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服務單位及職務名稱</w:t>
            </w:r>
          </w:p>
        </w:tc>
        <w:tc>
          <w:tcPr>
            <w:tcW w:w="45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71F6F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工作內容</w:t>
            </w:r>
          </w:p>
        </w:tc>
        <w:tc>
          <w:tcPr>
            <w:tcW w:w="12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DBBB7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所管理之</w:t>
            </w:r>
          </w:p>
          <w:p w14:paraId="413745E1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員工人數</w:t>
            </w:r>
          </w:p>
        </w:tc>
      </w:tr>
      <w:tr w:rsidR="006F2EBC" w14:paraId="1A2308AA" w14:textId="77777777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102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25E17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09303" w14:textId="77777777" w:rsidR="006F2EBC" w:rsidRDefault="006F2EB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4CCA8" w14:textId="77777777" w:rsidR="006F2EBC" w:rsidRDefault="006F2EB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C1874" w14:textId="77777777" w:rsidR="006F2EBC" w:rsidRDefault="006F2EB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58BE4A8D" w14:textId="7777777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2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01229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595C5" w14:textId="77777777" w:rsidR="006F2EBC" w:rsidRDefault="006F2EB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F8F78" w14:textId="77777777" w:rsidR="006F2EBC" w:rsidRDefault="006F2EB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FAD76" w14:textId="77777777" w:rsidR="006F2EBC" w:rsidRDefault="006F2EB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4FF4937B" w14:textId="77777777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02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EF664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F14C5" w14:textId="77777777" w:rsidR="006F2EBC" w:rsidRDefault="006F2EB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CBD7B" w14:textId="77777777" w:rsidR="006F2EBC" w:rsidRDefault="006F2EB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DF173" w14:textId="77777777" w:rsidR="006F2EBC" w:rsidRDefault="006F2EB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4CAB331" w14:textId="77777777" w:rsidR="006F2EBC" w:rsidRDefault="006F2EB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1F495304" w14:textId="77777777" w:rsidR="006F2EBC" w:rsidRDefault="00000000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【五、自我學習成長資料表】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750"/>
        <w:gridCol w:w="2160"/>
        <w:gridCol w:w="1440"/>
        <w:gridCol w:w="2520"/>
        <w:gridCol w:w="1590"/>
      </w:tblGrid>
      <w:tr w:rsidR="006F2EBC" w14:paraId="729D17BC" w14:textId="7777777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28FCD" w14:textId="77777777" w:rsidR="006F2EBC" w:rsidRDefault="00000000">
            <w:pPr>
              <w:ind w:left="2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自我</w:t>
            </w:r>
          </w:p>
          <w:p w14:paraId="0C539307" w14:textId="77777777" w:rsidR="006F2EBC" w:rsidRDefault="00000000">
            <w:pPr>
              <w:ind w:left="2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</w:t>
            </w:r>
          </w:p>
          <w:p w14:paraId="7D3C2810" w14:textId="77777777" w:rsidR="006F2EBC" w:rsidRDefault="00000000">
            <w:pPr>
              <w:ind w:left="2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成長</w:t>
            </w:r>
          </w:p>
          <w:p w14:paraId="07D9FAAE" w14:textId="77777777" w:rsidR="006F2EBC" w:rsidRDefault="00000000">
            <w:pPr>
              <w:ind w:left="2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從近期課程</w:t>
            </w:r>
          </w:p>
          <w:p w14:paraId="5072AB45" w14:textId="77777777" w:rsidR="006F2EBC" w:rsidRDefault="00000000">
            <w:pPr>
              <w:ind w:left="2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7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14989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年度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EF3F2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課程名稱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16953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時數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學分</w:t>
            </w:r>
          </w:p>
        </w:tc>
        <w:tc>
          <w:tcPr>
            <w:tcW w:w="25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269E5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課程屬性</w:t>
            </w:r>
          </w:p>
        </w:tc>
        <w:tc>
          <w:tcPr>
            <w:tcW w:w="15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60BE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開課單位</w:t>
            </w:r>
          </w:p>
        </w:tc>
      </w:tr>
      <w:tr w:rsidR="006F2EBC" w14:paraId="7496428E" w14:textId="7777777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488C7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FE8F9" w14:textId="77777777" w:rsidR="006F2EBC" w:rsidRDefault="006F2EB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97885" w14:textId="77777777" w:rsidR="006F2EBC" w:rsidRDefault="006F2EB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1348D" w14:textId="77777777" w:rsidR="006F2EBC" w:rsidRDefault="006F2EB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9BB79" w14:textId="77777777" w:rsidR="006F2EBC" w:rsidRDefault="00000000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9E36B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7F6F3D00" w14:textId="7777777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434C0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88AA2" w14:textId="77777777" w:rsidR="006F2EBC" w:rsidRDefault="006F2EB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B3D60" w14:textId="77777777" w:rsidR="006F2EBC" w:rsidRDefault="006F2EB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E3B27" w14:textId="77777777" w:rsidR="006F2EBC" w:rsidRDefault="006F2EB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0389D" w14:textId="77777777" w:rsidR="006F2EBC" w:rsidRDefault="00000000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892A9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36387F50" w14:textId="7777777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42082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010A5" w14:textId="77777777" w:rsidR="006F2EBC" w:rsidRDefault="006F2EB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B2F42" w14:textId="77777777" w:rsidR="006F2EBC" w:rsidRDefault="006F2EB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0BBFB" w14:textId="77777777" w:rsidR="006F2EBC" w:rsidRDefault="006F2EB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8978E" w14:textId="77777777" w:rsidR="006F2EBC" w:rsidRDefault="00000000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AD05F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1C04ABDB" w14:textId="7777777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8FFBF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81A81" w14:textId="77777777" w:rsidR="006F2EBC" w:rsidRDefault="006F2EB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D91B7" w14:textId="77777777" w:rsidR="006F2EBC" w:rsidRDefault="006F2EB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C04EE" w14:textId="77777777" w:rsidR="006F2EBC" w:rsidRDefault="006F2EB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5E412" w14:textId="77777777" w:rsidR="006F2EBC" w:rsidRDefault="00000000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B5690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4454796E" w14:textId="7777777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1A65B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7DAEF" w14:textId="77777777" w:rsidR="006F2EBC" w:rsidRDefault="006F2EB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6CFA0" w14:textId="77777777" w:rsidR="006F2EBC" w:rsidRDefault="006F2EB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80DF0" w14:textId="77777777" w:rsidR="006F2EBC" w:rsidRDefault="006F2EB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B575F" w14:textId="77777777" w:rsidR="006F2EBC" w:rsidRDefault="00000000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3D7A3" w14:textId="77777777" w:rsidR="006F2EBC" w:rsidRDefault="006F2EB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7C35C68" w14:textId="77777777" w:rsidR="006F2EBC" w:rsidRDefault="006F2EB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1CBCEDC1" w14:textId="77777777" w:rsidR="006F2EBC" w:rsidRDefault="00000000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【六、高等考試或甲級技術士證資料表】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532"/>
        <w:gridCol w:w="1276"/>
        <w:gridCol w:w="1418"/>
        <w:gridCol w:w="3234"/>
      </w:tblGrid>
      <w:tr w:rsidR="006F2EBC" w14:paraId="4EDF93D3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9D537" w14:textId="77777777" w:rsidR="006F2EBC" w:rsidRDefault="00000000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高等</w:t>
            </w:r>
          </w:p>
          <w:p w14:paraId="09755921" w14:textId="77777777" w:rsidR="006F2EBC" w:rsidRDefault="00000000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考試及</w:t>
            </w:r>
          </w:p>
          <w:p w14:paraId="75E8F8AA" w14:textId="77777777" w:rsidR="006F2EBC" w:rsidRDefault="00000000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甲級技術士證</w:t>
            </w:r>
          </w:p>
        </w:tc>
        <w:tc>
          <w:tcPr>
            <w:tcW w:w="25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87C03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考試名稱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A2215" w14:textId="77777777" w:rsidR="006F2EBC" w:rsidRDefault="00000000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等級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A52CC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考試年度</w:t>
            </w:r>
          </w:p>
        </w:tc>
        <w:tc>
          <w:tcPr>
            <w:tcW w:w="32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74DC7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考試機構</w:t>
            </w:r>
          </w:p>
        </w:tc>
      </w:tr>
      <w:tr w:rsidR="006F2EBC" w14:paraId="6F5F054A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6D8E5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2BC1D4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B7A693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E36F5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0F41E1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6F2EBC" w14:paraId="21D216F7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ADCB3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17965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B04A4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DBF19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912C6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13C7BDD3" w14:textId="77777777" w:rsidR="006F2EBC" w:rsidRDefault="006F2EB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70CA150D" w14:textId="77777777" w:rsidR="006F2EBC" w:rsidRDefault="00000000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【七、社團參與經驗資料表】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808"/>
        <w:gridCol w:w="1418"/>
        <w:gridCol w:w="3234"/>
      </w:tblGrid>
      <w:tr w:rsidR="006F2EBC" w14:paraId="3BB0AD82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685EB" w14:textId="77777777" w:rsidR="006F2EBC" w:rsidRDefault="00000000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社團</w:t>
            </w:r>
          </w:p>
          <w:p w14:paraId="109C34F5" w14:textId="77777777" w:rsidR="006F2EBC" w:rsidRDefault="00000000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參與</w:t>
            </w:r>
          </w:p>
          <w:p w14:paraId="53A85167" w14:textId="77777777" w:rsidR="006F2EBC" w:rsidRDefault="00000000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經驗</w:t>
            </w:r>
          </w:p>
        </w:tc>
        <w:tc>
          <w:tcPr>
            <w:tcW w:w="38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7B14F" w14:textId="77777777" w:rsidR="006F2EBC" w:rsidRDefault="00000000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社團名稱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A1C30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參與年度</w:t>
            </w:r>
          </w:p>
        </w:tc>
        <w:tc>
          <w:tcPr>
            <w:tcW w:w="32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813E8" w14:textId="77777777" w:rsidR="006F2EBC" w:rsidRDefault="00000000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擔任幹部</w:t>
            </w:r>
          </w:p>
        </w:tc>
      </w:tr>
      <w:tr w:rsidR="006F2EBC" w14:paraId="0AEAD547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D223B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6E849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9EA80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5E9E4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6F2EBC" w14:paraId="298B8F3C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4CB99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39F5F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5E3D8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29144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6F2EBC" w14:paraId="53107006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2A6BE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3BED6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CDC3A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977AA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6F2EBC" w14:paraId="4E6BB2D2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68A05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9B49C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2B9DC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10A10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6F2EBC" w14:paraId="2E67172F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8062C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189CB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01958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934AF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6F2EBC" w14:paraId="746C81D6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1386C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E529D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42088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E0F6E4" w14:textId="77777777" w:rsidR="006F2EBC" w:rsidRDefault="006F2EB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01BDD613" w14:textId="77777777" w:rsidR="006F2EBC" w:rsidRDefault="006F2EB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6ACA3698" w14:textId="77777777" w:rsidR="006F2EBC" w:rsidRDefault="00000000">
      <w:pPr>
        <w:jc w:val="both"/>
      </w:pPr>
      <w:r>
        <w:br w:type="column"/>
      </w:r>
      <w:r>
        <w:rPr>
          <w:rFonts w:ascii="Times New Roman" w:eastAsia="標楷體" w:hAnsi="Times New Roman"/>
          <w:b/>
          <w:sz w:val="28"/>
          <w:szCs w:val="28"/>
        </w:rPr>
        <w:lastRenderedPageBreak/>
        <w:t>【八、自傳】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以下自傳可就現任職務之工作內容說明、重要經歷、社團活動表現、榮譽與獎勵、</w:t>
      </w:r>
    </w:p>
    <w:p w14:paraId="6A9D5F0D" w14:textId="77777777" w:rsidR="006F2EBC" w:rsidRDefault="00000000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　　　　　　　領導成就</w:t>
      </w:r>
      <w:r>
        <w:rPr>
          <w:rFonts w:ascii="Times New Roman" w:eastAsia="標楷體" w:hAnsi="Times New Roman"/>
        </w:rPr>
        <w:t>…</w:t>
      </w:r>
      <w:r>
        <w:rPr>
          <w:rFonts w:ascii="Times New Roman" w:eastAsia="標楷體" w:hAnsi="Times New Roman"/>
        </w:rPr>
        <w:t>等說明。內容請考生自行發揮。</w:t>
      </w:r>
      <w:r>
        <w:rPr>
          <w:rFonts w:ascii="Times New Roman" w:eastAsia="標楷體" w:hAnsi="Times New Roman"/>
        </w:rPr>
        <w:t>)</w:t>
      </w:r>
    </w:p>
    <w:tbl>
      <w:tblPr>
        <w:tblW w:w="104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6"/>
      </w:tblGrid>
      <w:tr w:rsidR="006F2EBC" w14:paraId="6CF21A21" w14:textId="77777777">
        <w:tblPrEx>
          <w:tblCellMar>
            <w:top w:w="0" w:type="dxa"/>
            <w:bottom w:w="0" w:type="dxa"/>
          </w:tblCellMar>
        </w:tblPrEx>
        <w:trPr>
          <w:trHeight w:val="13606"/>
          <w:jc w:val="center"/>
        </w:trPr>
        <w:tc>
          <w:tcPr>
            <w:tcW w:w="104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73FA" w14:textId="77777777" w:rsidR="006F2EBC" w:rsidRDefault="006F2EBC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1EE15BCD" w14:textId="77777777" w:rsidR="006F2EBC" w:rsidRDefault="00000000">
      <w:pPr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/>
          <w:sz w:val="28"/>
          <w:szCs w:val="28"/>
        </w:rPr>
        <w:t>（</w:t>
      </w:r>
      <w:proofErr w:type="gramEnd"/>
      <w:r>
        <w:rPr>
          <w:rFonts w:ascii="Times New Roman" w:eastAsia="標楷體" w:hAnsi="Times New Roman"/>
          <w:sz w:val="28"/>
          <w:szCs w:val="28"/>
        </w:rPr>
        <w:t>如果空格不敷使用，可自行調整。）</w:t>
      </w:r>
    </w:p>
    <w:p w14:paraId="468B8C08" w14:textId="77777777" w:rsidR="006F2EBC" w:rsidRDefault="00000000">
      <w:pPr>
        <w:spacing w:line="0" w:lineRule="atLeast"/>
        <w:jc w:val="both"/>
      </w:pPr>
      <w:r>
        <w:br w:type="column"/>
      </w:r>
      <w:r>
        <w:rPr>
          <w:rFonts w:ascii="Times New Roman" w:eastAsia="標楷體" w:hAnsi="Times New Roman"/>
          <w:b/>
          <w:sz w:val="28"/>
          <w:szCs w:val="28"/>
        </w:rPr>
        <w:lastRenderedPageBreak/>
        <w:t>【九、服務機構組織架構圖表】</w:t>
      </w:r>
      <w:proofErr w:type="gramStart"/>
      <w:r>
        <w:rPr>
          <w:rFonts w:ascii="Times New Roman" w:eastAsia="標楷體" w:hAnsi="Times New Roman"/>
          <w:sz w:val="28"/>
          <w:szCs w:val="28"/>
        </w:rPr>
        <w:t>（</w:t>
      </w:r>
      <w:proofErr w:type="gramEnd"/>
      <w:r>
        <w:rPr>
          <w:rFonts w:ascii="Times New Roman" w:eastAsia="標楷體" w:hAnsi="Times New Roman"/>
          <w:sz w:val="28"/>
          <w:szCs w:val="28"/>
        </w:rPr>
        <w:t>請考生標</w:t>
      </w:r>
      <w:proofErr w:type="gramStart"/>
      <w:r>
        <w:rPr>
          <w:rFonts w:ascii="Times New Roman" w:eastAsia="標楷體" w:hAnsi="Times New Roman"/>
          <w:sz w:val="28"/>
          <w:szCs w:val="28"/>
        </w:rPr>
        <w:t>註</w:t>
      </w:r>
      <w:proofErr w:type="gramEnd"/>
      <w:r>
        <w:rPr>
          <w:rFonts w:ascii="Times New Roman" w:eastAsia="標楷體" w:hAnsi="Times New Roman"/>
          <w:sz w:val="28"/>
          <w:szCs w:val="28"/>
        </w:rPr>
        <w:t>任職於組織架構之位置，如果空格不敷使用，可自行調整。）</w:t>
      </w:r>
    </w:p>
    <w:tbl>
      <w:tblPr>
        <w:tblW w:w="104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9421"/>
      </w:tblGrid>
      <w:tr w:rsidR="006F2EBC" w14:paraId="484B3C87" w14:textId="77777777">
        <w:tblPrEx>
          <w:tblCellMar>
            <w:top w:w="0" w:type="dxa"/>
            <w:bottom w:w="0" w:type="dxa"/>
          </w:tblCellMar>
        </w:tblPrEx>
        <w:trPr>
          <w:trHeight w:val="13854"/>
          <w:jc w:val="center"/>
        </w:trPr>
        <w:tc>
          <w:tcPr>
            <w:tcW w:w="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F076" w14:textId="77777777" w:rsidR="006F2EBC" w:rsidRDefault="0000000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服　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務</w:t>
            </w:r>
            <w:proofErr w:type="gramEnd"/>
          </w:p>
          <w:p w14:paraId="6420CBBC" w14:textId="77777777" w:rsidR="006F2EBC" w:rsidRDefault="0000000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機　構</w:t>
            </w:r>
          </w:p>
          <w:p w14:paraId="5934E8A7" w14:textId="77777777" w:rsidR="006F2EBC" w:rsidRDefault="0000000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組織圖</w:t>
            </w:r>
          </w:p>
        </w:tc>
        <w:tc>
          <w:tcPr>
            <w:tcW w:w="942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2416" w14:textId="77777777" w:rsidR="006F2EBC" w:rsidRDefault="006F2EBC">
            <w:pPr>
              <w:rPr>
                <w:rFonts w:ascii="Times New Roman" w:eastAsia="標楷體" w:hAnsi="Times New Roman"/>
              </w:rPr>
            </w:pPr>
          </w:p>
        </w:tc>
      </w:tr>
      <w:tr w:rsidR="006F2EBC" w14:paraId="0E7F0F81" w14:textId="77777777">
        <w:tblPrEx>
          <w:tblCellMar>
            <w:top w:w="0" w:type="dxa"/>
            <w:bottom w:w="0" w:type="dxa"/>
          </w:tblCellMar>
        </w:tblPrEx>
        <w:trPr>
          <w:trHeight w:val="14454"/>
          <w:jc w:val="center"/>
        </w:trPr>
        <w:tc>
          <w:tcPr>
            <w:tcW w:w="1040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ED66" w14:textId="77777777" w:rsidR="006F2EBC" w:rsidRDefault="00000000">
            <w:pPr>
              <w:spacing w:line="360" w:lineRule="exact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【十、介紹人基本資料】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請列舉說明誰介紹您來報考逢甲大學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EMBA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73691A2C" w14:textId="77777777" w:rsidR="006F2EBC" w:rsidRDefault="00000000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介紹人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79"/>
              <w:gridCol w:w="3141"/>
              <w:gridCol w:w="2091"/>
              <w:gridCol w:w="2813"/>
            </w:tblGrid>
            <w:tr w:rsidR="006F2EBC" w14:paraId="0DD000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E0C10" w14:textId="77777777" w:rsidR="006F2EBC" w:rsidRDefault="00000000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</w:t>
                  </w:r>
                </w:p>
                <w:p w14:paraId="75C181E0" w14:textId="77777777" w:rsidR="006F2EBC" w:rsidRDefault="00000000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A053D5" w14:textId="77777777" w:rsidR="006F2EBC" w:rsidRDefault="00000000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BCC3C1" w14:textId="77777777" w:rsidR="006F2EBC" w:rsidRDefault="00000000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EB7DB" w14:textId="77777777" w:rsidR="006F2EBC" w:rsidRDefault="00000000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6F2EBC" w14:paraId="2459E3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E2AF0" w14:textId="77777777" w:rsidR="006F2EBC" w:rsidRDefault="006F2EBC">
                  <w:pPr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238F0" w14:textId="77777777" w:rsidR="006F2EBC" w:rsidRDefault="006F2EB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AF43DB" w14:textId="77777777" w:rsidR="006F2EBC" w:rsidRDefault="006F2EB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AD4FD" w14:textId="77777777" w:rsidR="006F2EBC" w:rsidRDefault="006F2EBC">
                  <w:pPr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6F2EBC" w14:paraId="2B701CB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6A1338" w14:textId="77777777" w:rsidR="006F2EBC" w:rsidRDefault="00000000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介紹人關係與身份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</w:tr>
            <w:tr w:rsidR="006F2EBC" w14:paraId="6E3982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317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0A7C5D" w14:textId="77777777" w:rsidR="006F2EBC" w:rsidRDefault="00000000"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  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3851B422" w14:textId="77777777" w:rsidR="006F2EBC" w:rsidRDefault="00000000"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3178469B" w14:textId="77777777" w:rsidR="006F2EBC" w:rsidRDefault="00000000"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2F4B5D17" w14:textId="77777777" w:rsidR="006F2EBC" w:rsidRDefault="00000000">
            <w:pPr>
              <w:spacing w:line="44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介紹人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79"/>
              <w:gridCol w:w="3141"/>
              <w:gridCol w:w="2091"/>
              <w:gridCol w:w="2813"/>
            </w:tblGrid>
            <w:tr w:rsidR="006F2EBC" w14:paraId="79D956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3F0874" w14:textId="77777777" w:rsidR="006F2EBC" w:rsidRDefault="00000000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</w:t>
                  </w:r>
                </w:p>
                <w:p w14:paraId="023446D3" w14:textId="77777777" w:rsidR="006F2EBC" w:rsidRDefault="00000000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8DC9B8" w14:textId="77777777" w:rsidR="006F2EBC" w:rsidRDefault="00000000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80731C" w14:textId="77777777" w:rsidR="006F2EBC" w:rsidRDefault="00000000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CCCCC" w14:textId="77777777" w:rsidR="006F2EBC" w:rsidRDefault="00000000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6F2EBC" w14:paraId="64B926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D81C4E" w14:textId="77777777" w:rsidR="006F2EBC" w:rsidRDefault="006F2EBC">
                  <w:pPr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C2B1FA" w14:textId="77777777" w:rsidR="006F2EBC" w:rsidRDefault="006F2EB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32B544" w14:textId="77777777" w:rsidR="006F2EBC" w:rsidRDefault="006F2EB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60A57B" w14:textId="77777777" w:rsidR="006F2EBC" w:rsidRDefault="006F2EBC">
                  <w:pPr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6F2EBC" w14:paraId="7137A6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4DB8E" w14:textId="77777777" w:rsidR="006F2EBC" w:rsidRDefault="00000000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介紹人關係與身份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</w:tr>
            <w:tr w:rsidR="006F2EBC" w14:paraId="625EE9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312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408BA" w14:textId="77777777" w:rsidR="006F2EBC" w:rsidRDefault="00000000"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  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72FFB44A" w14:textId="77777777" w:rsidR="006F2EBC" w:rsidRDefault="00000000"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56B46A4D" w14:textId="77777777" w:rsidR="006F2EBC" w:rsidRDefault="00000000"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6E38A782" w14:textId="77777777" w:rsidR="006F2EBC" w:rsidRDefault="00000000"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如果空格不敷使用，請自行調整。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14:paraId="3B828348" w14:textId="77777777" w:rsidR="006F2EBC" w:rsidRDefault="006F2EBC">
      <w:pPr>
        <w:jc w:val="both"/>
        <w:rPr>
          <w:rFonts w:ascii="Times New Roman" w:eastAsia="標楷體" w:hAnsi="Times New Roman"/>
        </w:rPr>
      </w:pPr>
    </w:p>
    <w:p w14:paraId="18F33C92" w14:textId="77777777" w:rsidR="006F2EBC" w:rsidRDefault="00000000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column"/>
      </w:r>
    </w:p>
    <w:tbl>
      <w:tblPr>
        <w:tblW w:w="104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9160"/>
      </w:tblGrid>
      <w:tr w:rsidR="006F2EBC" w14:paraId="010955F5" w14:textId="77777777">
        <w:tblPrEx>
          <w:tblCellMar>
            <w:top w:w="0" w:type="dxa"/>
            <w:bottom w:w="0" w:type="dxa"/>
          </w:tblCellMar>
        </w:tblPrEx>
        <w:trPr>
          <w:trHeight w:val="11169"/>
          <w:jc w:val="center"/>
        </w:trPr>
        <w:tc>
          <w:tcPr>
            <w:tcW w:w="10406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7798" w14:textId="77777777" w:rsidR="006F2EBC" w:rsidRDefault="00000000">
            <w:pPr>
              <w:spacing w:line="440" w:lineRule="exact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【十一、推薦信撰寫人基本資料】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請說明為您撰寫「推薦信函」之推薦人基本資料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  <w:p w14:paraId="0A63D1CC" w14:textId="77777777" w:rsidR="006F2EBC" w:rsidRDefault="00000000">
            <w:pPr>
              <w:spacing w:after="120"/>
              <w:ind w:right="-454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推薦信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79"/>
              <w:gridCol w:w="3141"/>
              <w:gridCol w:w="2091"/>
              <w:gridCol w:w="2813"/>
            </w:tblGrid>
            <w:tr w:rsidR="006F2EBC" w14:paraId="73E1E4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742ED7" w14:textId="77777777" w:rsidR="006F2EBC" w:rsidRDefault="00000000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推薦姓名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5BCA2" w14:textId="77777777" w:rsidR="006F2EBC" w:rsidRDefault="00000000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2541D" w14:textId="77777777" w:rsidR="006F2EBC" w:rsidRDefault="00000000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B1BE65" w14:textId="77777777" w:rsidR="006F2EBC" w:rsidRDefault="00000000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6F2EBC" w14:paraId="50E828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0FE08D" w14:textId="77777777" w:rsidR="006F2EBC" w:rsidRDefault="006F2EB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6512C" w14:textId="77777777" w:rsidR="006F2EBC" w:rsidRDefault="006F2EB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4D78F" w14:textId="77777777" w:rsidR="006F2EBC" w:rsidRDefault="006F2EB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E42DF" w14:textId="77777777" w:rsidR="006F2EBC" w:rsidRDefault="006F2EBC">
                  <w:pPr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6F2EBC" w14:paraId="759CBF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9158D" w14:textId="77777777" w:rsidR="006F2EBC" w:rsidRDefault="00000000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推薦人關係與身份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</w:tr>
            <w:tr w:rsidR="006F2EBC" w14:paraId="58C571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343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5C6B9" w14:textId="77777777" w:rsidR="006F2EBC" w:rsidRDefault="00000000"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  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708577C1" w14:textId="77777777" w:rsidR="006F2EBC" w:rsidRDefault="00000000"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4B500B11" w14:textId="77777777" w:rsidR="006F2EBC" w:rsidRDefault="00000000"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298D076F" w14:textId="77777777" w:rsidR="006F2EBC" w:rsidRDefault="006F2EBC">
            <w:pPr>
              <w:rPr>
                <w:rFonts w:ascii="Times New Roman" w:eastAsia="標楷體" w:hAnsi="Times New Roman"/>
              </w:rPr>
            </w:pPr>
          </w:p>
          <w:p w14:paraId="2262FF86" w14:textId="77777777" w:rsidR="006F2EBC" w:rsidRDefault="00000000"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推薦信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79"/>
              <w:gridCol w:w="3141"/>
              <w:gridCol w:w="2091"/>
              <w:gridCol w:w="2813"/>
            </w:tblGrid>
            <w:tr w:rsidR="006F2EBC" w14:paraId="1C19C68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F1751F" w14:textId="77777777" w:rsidR="006F2EBC" w:rsidRDefault="00000000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推薦姓名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6FE01" w14:textId="77777777" w:rsidR="006F2EBC" w:rsidRDefault="00000000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EB3ABC" w14:textId="77777777" w:rsidR="006F2EBC" w:rsidRDefault="00000000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393E59" w14:textId="77777777" w:rsidR="006F2EBC" w:rsidRDefault="00000000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6F2EBC" w14:paraId="67EEE5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12B77" w14:textId="77777777" w:rsidR="006F2EBC" w:rsidRDefault="006F2EB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4D3D97" w14:textId="77777777" w:rsidR="006F2EBC" w:rsidRDefault="006F2EB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076A9" w14:textId="77777777" w:rsidR="006F2EBC" w:rsidRDefault="006F2EB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152310" w14:textId="77777777" w:rsidR="006F2EBC" w:rsidRDefault="006F2EBC">
                  <w:pPr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6F2EBC" w14:paraId="12E35E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E41415" w14:textId="77777777" w:rsidR="006F2EBC" w:rsidRDefault="00000000">
                  <w:pPr>
                    <w:ind w:right="57"/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>薦人關係與身份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>)</w:t>
                  </w:r>
                </w:p>
              </w:tc>
            </w:tr>
            <w:tr w:rsidR="006F2EBC" w14:paraId="1EAF2B0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48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F763A" w14:textId="77777777" w:rsidR="006F2EBC" w:rsidRDefault="00000000"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  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7B875F2A" w14:textId="77777777" w:rsidR="006F2EBC" w:rsidRDefault="00000000"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135AD522" w14:textId="77777777" w:rsidR="006F2EBC" w:rsidRDefault="00000000">
                  <w:r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411295CB" w14:textId="77777777" w:rsidR="006F2EBC" w:rsidRDefault="006F2EB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EBC" w14:paraId="77795E54" w14:textId="77777777">
        <w:tblPrEx>
          <w:tblCellMar>
            <w:top w:w="0" w:type="dxa"/>
            <w:bottom w:w="0" w:type="dxa"/>
          </w:tblCellMar>
        </w:tblPrEx>
        <w:trPr>
          <w:trHeight w:val="2728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36DF" w14:textId="77777777" w:rsidR="006F2EBC" w:rsidRDefault="00000000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聲</w:t>
            </w:r>
          </w:p>
          <w:p w14:paraId="6DCD02EB" w14:textId="77777777" w:rsidR="006F2EBC" w:rsidRDefault="00000000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明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EAFA" w14:textId="77777777" w:rsidR="006F2EBC" w:rsidRDefault="00000000">
            <w:pPr>
              <w:spacing w:before="183" w:after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以上提供的所有資訊完全屬實，本人授權逢甲大學經營管理學院查明上述資訊，並在需要的情況下提交原件以確認本人的報名資格。報考程序規定的個人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論述均由我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本人完成，若所述不實或遺漏而導致不被錄取或取消學籍，後果由我本人承擔。</w:t>
            </w:r>
          </w:p>
          <w:p w14:paraId="31447188" w14:textId="77777777" w:rsidR="006F2EBC" w:rsidRDefault="00000000">
            <w:pPr>
              <w:spacing w:before="183" w:after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此次逢甲大學碩士在職學位學程考生報名資料歸學校所有、不予退還。</w:t>
            </w:r>
          </w:p>
          <w:p w14:paraId="29C439DC" w14:textId="77777777" w:rsidR="006F2EBC" w:rsidRDefault="006F2EBC">
            <w:pPr>
              <w:rPr>
                <w:rFonts w:ascii="Times New Roman" w:eastAsia="標楷體" w:hAnsi="Times New Roman"/>
                <w:szCs w:val="24"/>
              </w:rPr>
            </w:pPr>
          </w:p>
          <w:p w14:paraId="67EC8363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本人已詳閱此次招生規定，並同意遵守以上說明。     </w:t>
            </w:r>
            <w:r>
              <w:rPr>
                <w:rFonts w:ascii="Times New Roman" w:eastAsia="標楷體" w:hAnsi="Times New Roman"/>
                <w:b/>
                <w:szCs w:val="24"/>
              </w:rPr>
              <w:t>日期：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 xml:space="preserve">　　　　　　　</w:t>
            </w:r>
            <w:r>
              <w:rPr>
                <w:b/>
              </w:rPr>
              <w:t xml:space="preserve"> </w:t>
            </w:r>
            <w:r>
              <w:rPr>
                <w:color w:val="FFFFFF"/>
              </w:rPr>
              <w:t>00</w:t>
            </w:r>
          </w:p>
        </w:tc>
      </w:tr>
    </w:tbl>
    <w:p w14:paraId="0624B5E7" w14:textId="77777777" w:rsidR="006F2EBC" w:rsidRDefault="00000000">
      <w:pPr>
        <w:widowControl/>
        <w:suppressAutoHyphens w:val="0"/>
      </w:pPr>
      <w:r>
        <w:br w:type="column"/>
      </w:r>
    </w:p>
    <w:tbl>
      <w:tblPr>
        <w:tblW w:w="104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6"/>
      </w:tblGrid>
      <w:tr w:rsidR="006F2EBC" w14:paraId="27A40A8F" w14:textId="77777777">
        <w:tblPrEx>
          <w:tblCellMar>
            <w:top w:w="0" w:type="dxa"/>
            <w:bottom w:w="0" w:type="dxa"/>
          </w:tblCellMar>
        </w:tblPrEx>
        <w:trPr>
          <w:trHeight w:val="11169"/>
          <w:jc w:val="center"/>
        </w:trPr>
        <w:tc>
          <w:tcPr>
            <w:tcW w:w="104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1C49" w14:textId="77777777" w:rsidR="006F2EBC" w:rsidRDefault="00000000">
            <w:pPr>
              <w:spacing w:line="440" w:lineRule="exact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【書審資料檢核表】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請檢視</w:t>
            </w:r>
            <w:r>
              <w:rPr>
                <w:rFonts w:ascii="Times New Roman" w:eastAsia="標楷體" w:hAnsi="Times New Roman"/>
                <w:sz w:val="27"/>
                <w:szCs w:val="27"/>
                <w:u w:val="thick"/>
              </w:rPr>
              <w:t>指定繳交資料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是否已完整上傳報名系統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  <w:p w14:paraId="7A40ED4A" w14:textId="77777777" w:rsidR="006F2EBC" w:rsidRDefault="006F2EBC">
            <w:pPr>
              <w:ind w:right="-454"/>
            </w:pP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79"/>
              <w:gridCol w:w="8045"/>
            </w:tblGrid>
            <w:tr w:rsidR="006F2EBC" w14:paraId="48AEE2B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C28BE" w14:textId="77777777" w:rsidR="006F2EBC" w:rsidRDefault="00000000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檢核項目</w:t>
                  </w:r>
                </w:p>
              </w:tc>
              <w:tc>
                <w:tcPr>
                  <w:tcW w:w="8045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13DA6A" w14:textId="77777777" w:rsidR="006F2EBC" w:rsidRDefault="00000000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指定繳交資料</w:t>
                  </w:r>
                </w:p>
              </w:tc>
            </w:tr>
            <w:tr w:rsidR="006F2EBC" w14:paraId="0BF3DC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D120C" w14:textId="77777777" w:rsidR="006F2EBC" w:rsidRDefault="00000000">
                  <w:pPr>
                    <w:jc w:val="center"/>
                  </w:pPr>
                  <w:r>
                    <w:rPr>
                      <w:rFonts w:ascii="Wingdings 2" w:eastAsia="Wingdings 2" w:hAnsi="Wingdings 2" w:cs="Wingdings 2"/>
                      <w:color w:val="000000"/>
                      <w:kern w:val="0"/>
                      <w:sz w:val="32"/>
                      <w:szCs w:val="24"/>
                    </w:rPr>
                    <w:t></w:t>
                  </w:r>
                </w:p>
              </w:tc>
              <w:tc>
                <w:tcPr>
                  <w:tcW w:w="8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EA48B3" w14:textId="77777777" w:rsidR="006F2EBC" w:rsidRDefault="00000000">
                  <w:pPr>
                    <w:jc w:val="both"/>
                  </w:pP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、</w:t>
                  </w:r>
                  <w:r>
                    <w:rPr>
                      <w:rFonts w:ascii="Times New Roman" w:eastAsia="標楷體" w:hAnsi="Times New Roman"/>
                      <w:b/>
                      <w:sz w:val="26"/>
                      <w:szCs w:val="26"/>
                    </w:rPr>
                    <w:t>畢業證書</w:t>
                  </w:r>
                </w:p>
              </w:tc>
            </w:tr>
            <w:tr w:rsidR="006F2EBC" w14:paraId="27D5E76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07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4E0DE8" w14:textId="77777777" w:rsidR="006F2EBC" w:rsidRDefault="00000000">
                  <w:pPr>
                    <w:jc w:val="center"/>
                  </w:pPr>
                  <w:r>
                    <w:rPr>
                      <w:rFonts w:ascii="Wingdings 2" w:eastAsia="Wingdings 2" w:hAnsi="Wingdings 2" w:cs="Wingdings 2"/>
                      <w:color w:val="000000"/>
                      <w:kern w:val="0"/>
                      <w:sz w:val="32"/>
                      <w:szCs w:val="24"/>
                    </w:rPr>
                    <w:t></w:t>
                  </w:r>
                </w:p>
              </w:tc>
              <w:tc>
                <w:tcPr>
                  <w:tcW w:w="8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784AAF" w14:textId="77777777" w:rsidR="006F2EBC" w:rsidRDefault="00000000">
                  <w:pPr>
                    <w:ind w:left="499" w:hanging="499"/>
                  </w:pP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、</w:t>
                  </w:r>
                  <w:r>
                    <w:rPr>
                      <w:rFonts w:ascii="Times New Roman" w:eastAsia="標楷體" w:hAnsi="Times New Roman"/>
                      <w:b/>
                      <w:sz w:val="26"/>
                      <w:szCs w:val="26"/>
                    </w:rPr>
                    <w:t>服務工作年資證明書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（如投保年資證明文件、在職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離職證明書－須載明在職</w:t>
                  </w:r>
                  <w:proofErr w:type="gramStart"/>
                  <w:r>
                    <w:rPr>
                      <w:rFonts w:ascii="Times New Roman" w:eastAsia="標楷體" w:hAnsi="Times New Roman"/>
                      <w:szCs w:val="24"/>
                    </w:rPr>
                    <w:t>起迄</w:t>
                  </w:r>
                  <w:proofErr w:type="gramEnd"/>
                  <w:r>
                    <w:rPr>
                      <w:rFonts w:ascii="Times New Roman" w:eastAsia="標楷體" w:hAnsi="Times New Roman"/>
                      <w:szCs w:val="24"/>
                    </w:rPr>
                    <w:t>年月、或參閱簡章附表二）。</w:t>
                  </w:r>
                </w:p>
              </w:tc>
            </w:tr>
            <w:tr w:rsidR="006F2EBC" w14:paraId="1AB540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63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1B2D5D" w14:textId="77777777" w:rsidR="006F2EBC" w:rsidRDefault="00000000">
                  <w:pPr>
                    <w:jc w:val="center"/>
                  </w:pPr>
                  <w:r>
                    <w:rPr>
                      <w:rFonts w:ascii="Wingdings 2" w:eastAsia="Wingdings 2" w:hAnsi="Wingdings 2" w:cs="Wingdings 2"/>
                      <w:color w:val="000000"/>
                      <w:kern w:val="0"/>
                      <w:sz w:val="32"/>
                      <w:szCs w:val="24"/>
                    </w:rPr>
                    <w:t></w:t>
                  </w:r>
                </w:p>
              </w:tc>
              <w:tc>
                <w:tcPr>
                  <w:tcW w:w="8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8258C" w14:textId="77777777" w:rsidR="006F2EBC" w:rsidRDefault="00000000"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、</w:t>
                  </w:r>
                  <w:r>
                    <w:rPr>
                      <w:rFonts w:ascii="Times New Roman" w:eastAsia="標楷體" w:hAnsi="Times New Roman"/>
                      <w:b/>
                      <w:sz w:val="26"/>
                      <w:szCs w:val="26"/>
                    </w:rPr>
                    <w:t>113</w:t>
                  </w:r>
                  <w:r>
                    <w:rPr>
                      <w:rFonts w:ascii="Times New Roman" w:eastAsia="標楷體" w:hAnsi="Times New Roman"/>
                      <w:b/>
                      <w:sz w:val="26"/>
                      <w:szCs w:val="26"/>
                    </w:rPr>
                    <w:t>學年度考生個人資料表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即本資料表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</w:tr>
            <w:tr w:rsidR="006F2EBC" w14:paraId="7707C2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08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doub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1FE3C" w14:textId="77777777" w:rsidR="006F2EBC" w:rsidRDefault="00000000">
                  <w:pPr>
                    <w:jc w:val="center"/>
                  </w:pPr>
                  <w:r>
                    <w:rPr>
                      <w:rFonts w:ascii="Wingdings 2" w:eastAsia="Wingdings 2" w:hAnsi="Wingdings 2" w:cs="Wingdings 2"/>
                      <w:color w:val="000000"/>
                      <w:kern w:val="0"/>
                      <w:sz w:val="32"/>
                      <w:szCs w:val="24"/>
                    </w:rPr>
                    <w:t></w:t>
                  </w:r>
                </w:p>
              </w:tc>
              <w:tc>
                <w:tcPr>
                  <w:tcW w:w="8045" w:type="dxa"/>
                  <w:tcBorders>
                    <w:top w:val="single" w:sz="6" w:space="0" w:color="000000"/>
                    <w:left w:val="single" w:sz="6" w:space="0" w:color="000000"/>
                    <w:bottom w:val="doub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0320A2" w14:textId="77777777" w:rsidR="006F2EBC" w:rsidRDefault="00000000">
                  <w:pPr>
                    <w:ind w:left="499" w:hanging="499"/>
                  </w:pP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、</w:t>
                  </w:r>
                  <w:r>
                    <w:rPr>
                      <w:rFonts w:ascii="Times New Roman" w:eastAsia="標楷體" w:hAnsi="Times New Roman"/>
                      <w:b/>
                      <w:sz w:val="26"/>
                      <w:szCs w:val="26"/>
                    </w:rPr>
                    <w:t>其他有助於審查之資料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（如得獎資料、產業報告、發表文章、論文、媒體報導、研究計畫、工作經歷表現、推薦函可參閱簡章附表九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…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等）。</w:t>
                  </w:r>
                </w:p>
              </w:tc>
            </w:tr>
            <w:tr w:rsidR="006F2EBC" w14:paraId="2ED09C7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831"/>
                <w:jc w:val="center"/>
              </w:trPr>
              <w:tc>
                <w:tcPr>
                  <w:tcW w:w="9324" w:type="dxa"/>
                  <w:gridSpan w:val="2"/>
                  <w:tcBorders>
                    <w:top w:val="double" w:sz="4" w:space="0" w:color="000000"/>
                    <w:left w:val="double" w:sz="6" w:space="0" w:color="000000"/>
                    <w:bottom w:val="double" w:sz="4" w:space="0" w:color="000000"/>
                    <w:right w:val="double" w:sz="6" w:space="0" w:color="000000"/>
                  </w:tcBorders>
                  <w:shd w:val="clear" w:color="auto" w:fill="FFE5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5B47A" w14:textId="77777777" w:rsidR="006F2EBC" w:rsidRDefault="00000000">
                  <w:pPr>
                    <w:jc w:val="both"/>
                  </w:pP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若以</w:t>
                  </w:r>
                  <w:r>
                    <w:rPr>
                      <w:rFonts w:ascii="Times New Roman" w:eastAsia="標楷體" w:hAnsi="Times New Roman"/>
                      <w:b/>
                      <w:sz w:val="26"/>
                      <w:szCs w:val="26"/>
                      <w:u w:val="thick"/>
                    </w:rPr>
                    <w:t>大學同等學力認定標準第七條「專業領域具卓越成就表現者」</w:t>
                  </w: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報考，除上述指定繳交資料外，需另繳交以下資料：</w:t>
                  </w:r>
                </w:p>
                <w:p w14:paraId="5EA9AFF8" w14:textId="77777777" w:rsidR="006F2EBC" w:rsidRDefault="00000000">
                  <w:pPr>
                    <w:ind w:left="742" w:hanging="742"/>
                    <w:jc w:val="both"/>
                  </w:pPr>
                  <w:r>
                    <w:rPr>
                      <w:rFonts w:ascii="Times New Roman" w:eastAsia="標楷體" w:hAnsi="Times New Roman"/>
                      <w:b/>
                      <w:color w:val="0000FF"/>
                      <w:szCs w:val="24"/>
                      <w:u w:val="double"/>
                    </w:rPr>
                    <w:t>注意</w:t>
                  </w:r>
                  <w:r>
                    <w:rPr>
                      <w:rFonts w:ascii="Times New Roman" w:eastAsia="標楷體" w:hAnsi="Times New Roman"/>
                      <w:b/>
                      <w:color w:val="0000FF"/>
                      <w:szCs w:val="24"/>
                    </w:rPr>
                    <w:t>：以此特殊資格報考者，請務必上傳以下資料。若</w:t>
                  </w:r>
                  <w:proofErr w:type="gramStart"/>
                  <w:r>
                    <w:rPr>
                      <w:rFonts w:ascii="Times New Roman" w:eastAsia="標楷體" w:hAnsi="Times New Roman"/>
                      <w:b/>
                      <w:color w:val="0000FF"/>
                      <w:szCs w:val="24"/>
                    </w:rPr>
                    <w:t>無上傳</w:t>
                  </w:r>
                  <w:proofErr w:type="gramEnd"/>
                  <w:r>
                    <w:rPr>
                      <w:rFonts w:ascii="Times New Roman" w:eastAsia="標楷體" w:hAnsi="Times New Roman"/>
                      <w:b/>
                      <w:color w:val="0000FF"/>
                      <w:szCs w:val="24"/>
                    </w:rPr>
                    <w:t>資料，可能會影響您的資格審查結果。</w:t>
                  </w:r>
                </w:p>
              </w:tc>
            </w:tr>
            <w:tr w:rsidR="006F2EBC" w14:paraId="4537154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63"/>
                <w:jc w:val="center"/>
              </w:trPr>
              <w:tc>
                <w:tcPr>
                  <w:tcW w:w="1279" w:type="dxa"/>
                  <w:tcBorders>
                    <w:top w:val="double" w:sz="4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0FD6EE" w14:textId="77777777" w:rsidR="006F2EBC" w:rsidRDefault="00000000">
                  <w:pPr>
                    <w:jc w:val="center"/>
                  </w:pPr>
                  <w:r>
                    <w:rPr>
                      <w:rFonts w:ascii="Wingdings 2" w:eastAsia="Wingdings 2" w:hAnsi="Wingdings 2" w:cs="Wingdings 2"/>
                      <w:color w:val="000000"/>
                      <w:kern w:val="0"/>
                      <w:sz w:val="32"/>
                      <w:szCs w:val="24"/>
                    </w:rPr>
                    <w:t></w:t>
                  </w:r>
                </w:p>
              </w:tc>
              <w:tc>
                <w:tcPr>
                  <w:tcW w:w="8045" w:type="dxa"/>
                  <w:tcBorders>
                    <w:top w:val="double" w:sz="4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B51D70" w14:textId="77777777" w:rsidR="006F2EBC" w:rsidRDefault="00000000">
                  <w:pPr>
                    <w:jc w:val="both"/>
                  </w:pP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、</w:t>
                  </w:r>
                  <w:r>
                    <w:rPr>
                      <w:rFonts w:ascii="Times New Roman" w:eastAsia="標楷體" w:hAnsi="Times New Roman"/>
                      <w:b/>
                      <w:sz w:val="26"/>
                      <w:szCs w:val="26"/>
                    </w:rPr>
                    <w:t>「同等學力資格認定申請表」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（參閱簡章附表一）</w:t>
                  </w:r>
                </w:p>
              </w:tc>
            </w:tr>
            <w:tr w:rsidR="006F2EBC" w14:paraId="00A84C5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571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37F21F" w14:textId="77777777" w:rsidR="006F2EBC" w:rsidRDefault="00000000">
                  <w:pPr>
                    <w:jc w:val="center"/>
                  </w:pPr>
                  <w:r>
                    <w:rPr>
                      <w:rFonts w:ascii="Wingdings 2" w:eastAsia="Wingdings 2" w:hAnsi="Wingdings 2" w:cs="Wingdings 2"/>
                      <w:color w:val="000000"/>
                      <w:kern w:val="0"/>
                      <w:sz w:val="32"/>
                      <w:szCs w:val="24"/>
                    </w:rPr>
                    <w:t></w:t>
                  </w:r>
                </w:p>
              </w:tc>
              <w:tc>
                <w:tcPr>
                  <w:tcW w:w="8045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508B59" w14:textId="77777777" w:rsidR="006F2EBC" w:rsidRDefault="00000000">
                  <w:pPr>
                    <w:jc w:val="both"/>
                  </w:pP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、</w:t>
                  </w:r>
                  <w:r>
                    <w:rPr>
                      <w:rFonts w:ascii="Times New Roman" w:eastAsia="標楷體" w:hAnsi="Times New Roman"/>
                      <w:b/>
                      <w:sz w:val="26"/>
                      <w:szCs w:val="26"/>
                    </w:rPr>
                    <w:t>特殊表現證明文件及相關佐證資料</w:t>
                  </w:r>
                </w:p>
                <w:p w14:paraId="2AFE8104" w14:textId="77777777" w:rsidR="006F2EBC" w:rsidRDefault="00000000">
                  <w:pPr>
                    <w:ind w:left="461"/>
                    <w:jc w:val="both"/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（如國內外獲獎紀錄、專利發明、表演著作、證書、證照、個人職務特殊表現、工作成就、企業營運概況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…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等，可</w:t>
                  </w:r>
                  <w:proofErr w:type="gramStart"/>
                  <w:r>
                    <w:rPr>
                      <w:rFonts w:ascii="Times New Roman" w:eastAsia="標楷體" w:hAnsi="Times New Roman"/>
                      <w:szCs w:val="24"/>
                    </w:rPr>
                    <w:t>採</w:t>
                  </w:r>
                  <w:proofErr w:type="gramEnd"/>
                  <w:r>
                    <w:rPr>
                      <w:rFonts w:ascii="Times New Roman" w:eastAsia="標楷體" w:hAnsi="Times New Roman"/>
                      <w:szCs w:val="24"/>
                    </w:rPr>
                    <w:t>圖表數字或照片呈現）。</w:t>
                  </w:r>
                </w:p>
              </w:tc>
            </w:tr>
          </w:tbl>
          <w:p w14:paraId="5384C5C5" w14:textId="77777777" w:rsidR="006F2EBC" w:rsidRDefault="006F2EBC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5B35D5C8" w14:textId="77777777" w:rsidR="006F2EBC" w:rsidRDefault="006F2EBC">
      <w:pPr>
        <w:widowControl/>
        <w:suppressAutoHyphens w:val="0"/>
      </w:pPr>
    </w:p>
    <w:p w14:paraId="3B573E96" w14:textId="77777777" w:rsidR="006F2EBC" w:rsidRDefault="006F2EBC">
      <w:pPr>
        <w:pageBreakBefore/>
        <w:widowControl/>
        <w:suppressAutoHyphens w:val="0"/>
      </w:pPr>
    </w:p>
    <w:p w14:paraId="1D08CDAC" w14:textId="77777777" w:rsidR="006F2EBC" w:rsidRDefault="006F2EBC">
      <w:pPr>
        <w:jc w:val="right"/>
      </w:pPr>
    </w:p>
    <w:p w14:paraId="75C6F667" w14:textId="77777777" w:rsidR="006F2EBC" w:rsidRDefault="006F2EBC">
      <w:pPr>
        <w:jc w:val="right"/>
      </w:pPr>
    </w:p>
    <w:tbl>
      <w:tblPr>
        <w:tblW w:w="10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4"/>
        <w:gridCol w:w="1179"/>
        <w:gridCol w:w="1134"/>
        <w:gridCol w:w="805"/>
        <w:gridCol w:w="2410"/>
        <w:gridCol w:w="1701"/>
        <w:gridCol w:w="1559"/>
      </w:tblGrid>
      <w:tr w:rsidR="006F2EBC" w14:paraId="6E2B3660" w14:textId="77777777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E7D316" w14:textId="77777777" w:rsidR="006F2EBC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 xml:space="preserve">Q1: </w:t>
            </w:r>
            <w:r>
              <w:rPr>
                <w:rFonts w:ascii="Times New Roman" w:eastAsia="標楷體" w:hAnsi="Times New Roman"/>
                <w:b/>
                <w:sz w:val="22"/>
              </w:rPr>
              <w:t>您閱讀雜誌的習慣？</w:t>
            </w:r>
            <w:r>
              <w:rPr>
                <w:rFonts w:ascii="Times New Roman" w:eastAsia="標楷體" w:hAnsi="Times New Roman"/>
                <w:b/>
                <w:sz w:val="20"/>
              </w:rPr>
              <w:t>(</w:t>
            </w:r>
            <w:r>
              <w:rPr>
                <w:rFonts w:ascii="Times New Roman" w:eastAsia="標楷體" w:hAnsi="Times New Roman"/>
                <w:b/>
                <w:sz w:val="20"/>
              </w:rPr>
              <w:t>可複選</w:t>
            </w:r>
            <w:r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F4FF" w14:textId="77777777" w:rsidR="006F2EBC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您常看的「雜誌」有那些？</w:t>
            </w:r>
            <w:r>
              <w:rPr>
                <w:rFonts w:ascii="Times New Roman" w:eastAsia="標楷體" w:hAnsi="Times New Roman"/>
                <w:b/>
                <w:sz w:val="20"/>
              </w:rPr>
              <w:t>(</w:t>
            </w:r>
            <w:r>
              <w:rPr>
                <w:rFonts w:ascii="Times New Roman" w:eastAsia="標楷體" w:hAnsi="Times New Roman"/>
                <w:b/>
                <w:sz w:val="20"/>
              </w:rPr>
              <w:t>可複選</w:t>
            </w:r>
            <w:r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93CE" w14:textId="77777777" w:rsidR="006F2EBC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每週閱讀雜誌的總時數？</w:t>
            </w:r>
            <w:r>
              <w:rPr>
                <w:rFonts w:ascii="Times New Roman" w:eastAsia="標楷體" w:hAnsi="Times New Roman"/>
                <w:b/>
                <w:sz w:val="20"/>
              </w:rPr>
              <w:t>(</w:t>
            </w:r>
            <w:r>
              <w:rPr>
                <w:rFonts w:ascii="Times New Roman" w:eastAsia="標楷體" w:hAnsi="Times New Roman"/>
                <w:b/>
                <w:sz w:val="20"/>
              </w:rPr>
              <w:t>單選</w:t>
            </w:r>
            <w:r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6F2EBC" w14:paraId="3A21D7E6" w14:textId="77777777">
        <w:tblPrEx>
          <w:tblCellMar>
            <w:top w:w="0" w:type="dxa"/>
            <w:bottom w:w="0" w:type="dxa"/>
          </w:tblCellMar>
        </w:tblPrEx>
        <w:trPr>
          <w:trHeight w:val="1231"/>
          <w:jc w:val="center"/>
        </w:trPr>
        <w:tc>
          <w:tcPr>
            <w:tcW w:w="3283" w:type="dxa"/>
            <w:gridSpan w:val="2"/>
            <w:vMerge w:val="restart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1FA7D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不常閱讀</w:t>
            </w:r>
          </w:p>
          <w:p w14:paraId="34833965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挑廣告閱讀</w:t>
            </w:r>
          </w:p>
          <w:p w14:paraId="293DA312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隨性翻閱</w:t>
            </w:r>
          </w:p>
          <w:p w14:paraId="3CA5B90A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挑有興趣的閱讀</w:t>
            </w:r>
          </w:p>
          <w:p w14:paraId="3CB883C2" w14:textId="77777777" w:rsidR="006F2EBC" w:rsidRDefault="00000000">
            <w:pPr>
              <w:spacing w:after="18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仔細閱讀所有內容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7C20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天下雜誌</w:t>
            </w:r>
          </w:p>
          <w:p w14:paraId="53DD9883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商業週刊</w:t>
            </w:r>
          </w:p>
          <w:p w14:paraId="7730BEF7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遠見雜誌</w:t>
            </w:r>
          </w:p>
          <w:p w14:paraId="241B00B8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今週刊</w:t>
            </w:r>
          </w:p>
        </w:tc>
        <w:tc>
          <w:tcPr>
            <w:tcW w:w="2410" w:type="dxa"/>
            <w:tcBorders>
              <w:top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5767" w14:textId="77777777" w:rsidR="006F2EBC" w:rsidRDefault="00000000">
            <w:pPr>
              <w:widowControl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2"/>
                <w:szCs w:val="24"/>
              </w:rPr>
              <w:t>EMBA</w:t>
            </w:r>
            <w:r>
              <w:rPr>
                <w:rFonts w:ascii="Times New Roman" w:eastAsia="標楷體" w:hAnsi="Times New Roman"/>
                <w:spacing w:val="-2"/>
                <w:szCs w:val="24"/>
              </w:rPr>
              <w:t>月刊</w:t>
            </w:r>
          </w:p>
          <w:p w14:paraId="3DE0EBFA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經理人月刊</w:t>
            </w:r>
          </w:p>
          <w:p w14:paraId="78C99C53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Cheers</w:t>
            </w:r>
            <w:r>
              <w:rPr>
                <w:rFonts w:ascii="Times New Roman" w:eastAsia="標楷體" w:hAnsi="Times New Roman"/>
                <w:szCs w:val="24"/>
              </w:rPr>
              <w:t>雜誌</w:t>
            </w:r>
          </w:p>
          <w:p w14:paraId="697F196E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哈佛商業評論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85C6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24BBDD97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1-5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5630A978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6-10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23E2429A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11-15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</w:tr>
      <w:tr w:rsidR="006F2EBC" w14:paraId="72B20E91" w14:textId="77777777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3283" w:type="dxa"/>
            <w:gridSpan w:val="2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4771C" w14:textId="77777777" w:rsidR="006F2EBC" w:rsidRDefault="006F2EBC">
            <w:pPr>
              <w:spacing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49" w:type="dxa"/>
            <w:gridSpan w:val="3"/>
            <w:tcBorders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3DE0" w14:textId="77777777" w:rsidR="006F2EBC" w:rsidRDefault="00000000">
            <w:pPr>
              <w:widowControl/>
              <w:spacing w:after="18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_______________</w:t>
            </w:r>
            <w:proofErr w:type="gramStart"/>
            <w:r>
              <w:rPr>
                <w:rFonts w:ascii="Times New Roman" w:eastAsia="標楷體" w:hAnsi="Times New Roman"/>
                <w:szCs w:val="24"/>
                <w:u w:val="single"/>
              </w:rPr>
              <w:t>＿＿＿</w:t>
            </w:r>
            <w:proofErr w:type="gramEnd"/>
          </w:p>
        </w:tc>
        <w:tc>
          <w:tcPr>
            <w:tcW w:w="3260" w:type="dxa"/>
            <w:gridSpan w:val="2"/>
            <w:tcBorders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5F8A" w14:textId="77777777" w:rsidR="006F2EBC" w:rsidRDefault="00000000">
            <w:pPr>
              <w:spacing w:after="18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16</w:t>
            </w:r>
            <w:r>
              <w:rPr>
                <w:rFonts w:ascii="Times New Roman" w:eastAsia="標楷體" w:hAnsi="Times New Roman"/>
                <w:szCs w:val="24"/>
              </w:rPr>
              <w:t>小時以上</w:t>
            </w:r>
          </w:p>
        </w:tc>
      </w:tr>
      <w:tr w:rsidR="006F2EBC" w14:paraId="346EA87A" w14:textId="7777777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5BDEC" w14:textId="77777777" w:rsidR="006F2EBC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Q2:</w:t>
            </w:r>
            <w:r>
              <w:rPr>
                <w:rFonts w:ascii="Times New Roman" w:eastAsia="標楷體" w:hAnsi="Times New Roman"/>
                <w:b/>
                <w:sz w:val="22"/>
              </w:rPr>
              <w:t>您閱讀報紙的習慣？</w:t>
            </w:r>
            <w:r>
              <w:rPr>
                <w:rFonts w:ascii="Times New Roman" w:eastAsia="標楷體" w:hAnsi="Times New Roman"/>
                <w:b/>
                <w:sz w:val="20"/>
              </w:rPr>
              <w:t>(</w:t>
            </w:r>
            <w:r>
              <w:rPr>
                <w:rFonts w:ascii="Times New Roman" w:eastAsia="標楷體" w:hAnsi="Times New Roman"/>
                <w:b/>
                <w:sz w:val="18"/>
              </w:rPr>
              <w:t>單選</w:t>
            </w:r>
            <w:r>
              <w:rPr>
                <w:rFonts w:ascii="Times New Roman" w:eastAsia="標楷體" w:hAnsi="Times New Roman"/>
                <w:b/>
                <w:sz w:val="18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DA48" w14:textId="77777777" w:rsidR="006F2EBC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您常看的「報紙」有那些？</w:t>
            </w:r>
            <w:r>
              <w:rPr>
                <w:rFonts w:ascii="Times New Roman" w:eastAsia="標楷體" w:hAnsi="Times New Roman"/>
                <w:b/>
                <w:sz w:val="20"/>
              </w:rPr>
              <w:t>(</w:t>
            </w:r>
            <w:r>
              <w:rPr>
                <w:rFonts w:ascii="Times New Roman" w:eastAsia="標楷體" w:hAnsi="Times New Roman"/>
                <w:b/>
                <w:sz w:val="20"/>
              </w:rPr>
              <w:t>可複選</w:t>
            </w:r>
            <w:r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C3F1" w14:textId="77777777" w:rsidR="006F2EBC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每週閱讀報紙的總時數？</w:t>
            </w:r>
            <w:r>
              <w:rPr>
                <w:rFonts w:ascii="Times New Roman" w:eastAsia="標楷體" w:hAnsi="Times New Roman"/>
                <w:b/>
                <w:sz w:val="20"/>
              </w:rPr>
              <w:t>(</w:t>
            </w:r>
            <w:r>
              <w:rPr>
                <w:rFonts w:ascii="Times New Roman" w:eastAsia="標楷體" w:hAnsi="Times New Roman"/>
                <w:b/>
                <w:sz w:val="20"/>
              </w:rPr>
              <w:t>單選</w:t>
            </w:r>
            <w:r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6F2EBC" w14:paraId="5201614D" w14:textId="77777777">
        <w:tblPrEx>
          <w:tblCellMar>
            <w:top w:w="0" w:type="dxa"/>
            <w:bottom w:w="0" w:type="dxa"/>
          </w:tblCellMar>
        </w:tblPrEx>
        <w:trPr>
          <w:trHeight w:val="1470"/>
          <w:jc w:val="center"/>
        </w:trPr>
        <w:tc>
          <w:tcPr>
            <w:tcW w:w="3283" w:type="dxa"/>
            <w:gridSpan w:val="2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22572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不常閱讀</w:t>
            </w:r>
          </w:p>
          <w:p w14:paraId="48A337B7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>上班日閱讀（星期一～五）</w:t>
            </w:r>
          </w:p>
          <w:p w14:paraId="389D5540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>休假日閱讀（星期六、日）</w:t>
            </w:r>
          </w:p>
          <w:p w14:paraId="06DC5610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每天都有看報紙的習慣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672C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經濟日報</w:t>
            </w:r>
          </w:p>
          <w:p w14:paraId="6828E823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工商時報</w:t>
            </w:r>
          </w:p>
          <w:p w14:paraId="045E68CD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聯合報</w:t>
            </w:r>
          </w:p>
          <w:p w14:paraId="34E72B08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中國時報</w:t>
            </w:r>
          </w:p>
        </w:tc>
        <w:tc>
          <w:tcPr>
            <w:tcW w:w="2410" w:type="dxa"/>
            <w:tcBorders>
              <w:top w:val="doub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B257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自由時報</w:t>
            </w:r>
          </w:p>
          <w:p w14:paraId="4F4884AD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Taipei Times</w:t>
            </w:r>
          </w:p>
          <w:p w14:paraId="2C16CF38" w14:textId="77777777" w:rsidR="006F2EBC" w:rsidRDefault="00000000">
            <w:r>
              <w:rPr>
                <w:rFonts w:ascii="標楷體" w:eastAsia="標楷體" w:hAnsi="標楷體"/>
                <w:szCs w:val="24"/>
              </w:rPr>
              <w:t>□　電子報</w:t>
            </w:r>
          </w:p>
          <w:p w14:paraId="0218602E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</w:rPr>
              <w:t>_______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671A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14:paraId="1B36389A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1-5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0A262292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6-10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7408FE79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11-15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18175415" w14:textId="77777777" w:rsidR="006F2EBC" w:rsidRDefault="00000000">
            <w:pPr>
              <w:spacing w:after="180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16</w:t>
            </w:r>
            <w:r>
              <w:rPr>
                <w:rFonts w:ascii="Times New Roman" w:eastAsia="標楷體" w:hAnsi="Times New Roman"/>
                <w:szCs w:val="24"/>
              </w:rPr>
              <w:t>小時以上</w:t>
            </w:r>
          </w:p>
        </w:tc>
      </w:tr>
      <w:tr w:rsidR="006F2EBC" w14:paraId="4BF64B67" w14:textId="77777777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FE9F3E" w14:textId="77777777" w:rsidR="006F2EBC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Q3:</w:t>
            </w:r>
            <w:r>
              <w:rPr>
                <w:rFonts w:ascii="Times New Roman" w:eastAsia="標楷體" w:hAnsi="Times New Roman"/>
                <w:b/>
                <w:sz w:val="22"/>
              </w:rPr>
              <w:t>您收聽廣播的習慣？</w:t>
            </w:r>
            <w:r>
              <w:rPr>
                <w:rFonts w:ascii="Times New Roman" w:eastAsia="標楷體" w:hAnsi="Times New Roman"/>
                <w:b/>
                <w:sz w:val="20"/>
              </w:rPr>
              <w:t>(</w:t>
            </w:r>
            <w:r>
              <w:rPr>
                <w:rFonts w:ascii="Times New Roman" w:eastAsia="標楷體" w:hAnsi="Times New Roman"/>
                <w:b/>
                <w:sz w:val="20"/>
              </w:rPr>
              <w:t>單選</w:t>
            </w:r>
            <w:r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BFF3" w14:textId="77777777" w:rsidR="006F2EBC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您常聽的「廣播」有那些？</w:t>
            </w:r>
            <w:r>
              <w:rPr>
                <w:rFonts w:ascii="Times New Roman" w:eastAsia="標楷體" w:hAnsi="Times New Roman"/>
                <w:b/>
                <w:sz w:val="20"/>
              </w:rPr>
              <w:t>(</w:t>
            </w:r>
            <w:r>
              <w:rPr>
                <w:rFonts w:ascii="Times New Roman" w:eastAsia="標楷體" w:hAnsi="Times New Roman"/>
                <w:b/>
                <w:sz w:val="20"/>
              </w:rPr>
              <w:t>可複選</w:t>
            </w:r>
            <w:r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B07C" w14:textId="77777777" w:rsidR="006F2EBC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通常收聽的時段？</w:t>
            </w:r>
            <w:r>
              <w:rPr>
                <w:rFonts w:ascii="Times New Roman" w:eastAsia="標楷體" w:hAnsi="Times New Roman"/>
                <w:b/>
                <w:sz w:val="20"/>
              </w:rPr>
              <w:t>(</w:t>
            </w:r>
            <w:r>
              <w:rPr>
                <w:rFonts w:ascii="Times New Roman" w:eastAsia="標楷體" w:hAnsi="Times New Roman"/>
                <w:b/>
                <w:sz w:val="20"/>
              </w:rPr>
              <w:t>可複選</w:t>
            </w:r>
            <w:r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6F2EBC" w14:paraId="43F515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3" w:type="dxa"/>
            <w:gridSpan w:val="2"/>
            <w:tcBorders>
              <w:top w:val="double" w:sz="4" w:space="0" w:color="000000"/>
              <w:left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79DC3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不常收聽</w:t>
            </w:r>
          </w:p>
          <w:p w14:paraId="192C1889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>上班日收聽（星期一～五）</w:t>
            </w:r>
          </w:p>
          <w:p w14:paraId="4BB5F950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>休假日收聽（星期六、日）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5F16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10"/>
                <w:szCs w:val="24"/>
              </w:rPr>
              <w:t>中廣流行網</w:t>
            </w:r>
          </w:p>
          <w:p w14:paraId="378E8D7C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10"/>
                <w:szCs w:val="24"/>
              </w:rPr>
              <w:t>全國廣播</w:t>
            </w:r>
          </w:p>
          <w:p w14:paraId="72D69440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飛碟電台</w:t>
            </w:r>
          </w:p>
        </w:tc>
        <w:tc>
          <w:tcPr>
            <w:tcW w:w="2410" w:type="dxa"/>
            <w:tcBorders>
              <w:top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6306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10"/>
                <w:szCs w:val="24"/>
              </w:rPr>
              <w:t>中廣新聞網</w:t>
            </w:r>
          </w:p>
          <w:p w14:paraId="4F9D95C0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台中城市廣播</w:t>
            </w:r>
          </w:p>
          <w:p w14:paraId="6B86C5E8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古典愛樂電台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4959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07-09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  <w:p w14:paraId="78019CBE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11-13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  <w:p w14:paraId="70E714D0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17-19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</w:tc>
        <w:tc>
          <w:tcPr>
            <w:tcW w:w="1559" w:type="dxa"/>
            <w:tcBorders>
              <w:top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7010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09-11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  <w:p w14:paraId="33D6036F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13-17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  <w:p w14:paraId="344E8946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19-22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</w:tc>
      </w:tr>
      <w:tr w:rsidR="006F2EBC" w14:paraId="153073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3" w:type="dxa"/>
            <w:gridSpan w:val="2"/>
            <w:tcBorders>
              <w:left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38149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每天都有收聽的習慣</w:t>
            </w:r>
          </w:p>
        </w:tc>
        <w:tc>
          <w:tcPr>
            <w:tcW w:w="1939" w:type="dxa"/>
            <w:gridSpan w:val="2"/>
            <w:tcBorders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90A8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好事聯播網</w:t>
            </w:r>
          </w:p>
        </w:tc>
        <w:tc>
          <w:tcPr>
            <w:tcW w:w="2410" w:type="dxa"/>
            <w:tcBorders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4D47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Podcast</w:t>
            </w:r>
          </w:p>
        </w:tc>
        <w:tc>
          <w:tcPr>
            <w:tcW w:w="3260" w:type="dxa"/>
            <w:gridSpan w:val="2"/>
            <w:tcBorders>
              <w:left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8B3C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______________</w:t>
            </w:r>
          </w:p>
        </w:tc>
      </w:tr>
      <w:tr w:rsidR="006F2EBC" w14:paraId="24492E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3" w:type="dxa"/>
            <w:gridSpan w:val="2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CCBBD" w14:textId="77777777" w:rsidR="006F2EBC" w:rsidRDefault="006F2EBC">
            <w:pPr>
              <w:spacing w:after="1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49" w:type="dxa"/>
            <w:gridSpan w:val="3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184F" w14:textId="77777777" w:rsidR="006F2EBC" w:rsidRDefault="00000000">
            <w:pPr>
              <w:spacing w:after="180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</w:rPr>
              <w:t>______________________</w:t>
            </w:r>
          </w:p>
        </w:tc>
        <w:tc>
          <w:tcPr>
            <w:tcW w:w="3260" w:type="dxa"/>
            <w:gridSpan w:val="2"/>
            <w:tcBorders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51E8" w14:textId="77777777" w:rsidR="006F2EBC" w:rsidRDefault="006F2EBC">
            <w:pPr>
              <w:spacing w:after="1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58812704" w14:textId="77777777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7983F" w14:textId="77777777" w:rsidR="006F2EBC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Q4:</w:t>
            </w:r>
            <w:r>
              <w:rPr>
                <w:rFonts w:ascii="Times New Roman" w:eastAsia="標楷體" w:hAnsi="Times New Roman"/>
                <w:b/>
                <w:sz w:val="22"/>
              </w:rPr>
              <w:t>您上網的習慣？</w:t>
            </w:r>
            <w:r>
              <w:rPr>
                <w:rFonts w:ascii="Times New Roman" w:eastAsia="標楷體" w:hAnsi="Times New Roman"/>
                <w:b/>
                <w:sz w:val="20"/>
              </w:rPr>
              <w:t>(</w:t>
            </w:r>
            <w:r>
              <w:rPr>
                <w:rFonts w:ascii="Times New Roman" w:eastAsia="標楷體" w:hAnsi="Times New Roman"/>
                <w:b/>
                <w:sz w:val="20"/>
              </w:rPr>
              <w:t>單選</w:t>
            </w:r>
            <w:r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7910" w14:textId="77777777" w:rsidR="006F2EBC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您常瀏覽的「網站」有那些？</w:t>
            </w:r>
            <w:r>
              <w:rPr>
                <w:rFonts w:ascii="Times New Roman" w:eastAsia="標楷體" w:hAnsi="Times New Roman"/>
                <w:b/>
                <w:sz w:val="20"/>
              </w:rPr>
              <w:t>(</w:t>
            </w:r>
            <w:r>
              <w:rPr>
                <w:rFonts w:ascii="Times New Roman" w:eastAsia="標楷體" w:hAnsi="Times New Roman"/>
                <w:b/>
                <w:sz w:val="20"/>
              </w:rPr>
              <w:t>可複選</w:t>
            </w:r>
            <w:r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1BEC" w14:textId="77777777" w:rsidR="006F2EBC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每週上網的總時數？</w:t>
            </w:r>
            <w:r>
              <w:rPr>
                <w:rFonts w:ascii="Times New Roman" w:eastAsia="標楷體" w:hAnsi="Times New Roman"/>
                <w:b/>
                <w:sz w:val="20"/>
              </w:rPr>
              <w:t>(</w:t>
            </w:r>
            <w:r>
              <w:rPr>
                <w:rFonts w:ascii="Times New Roman" w:eastAsia="標楷體" w:hAnsi="Times New Roman"/>
                <w:b/>
                <w:sz w:val="20"/>
              </w:rPr>
              <w:t>單選</w:t>
            </w:r>
            <w:r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6F2EBC" w14:paraId="1F204FB2" w14:textId="77777777">
        <w:tblPrEx>
          <w:tblCellMar>
            <w:top w:w="0" w:type="dxa"/>
            <w:bottom w:w="0" w:type="dxa"/>
          </w:tblCellMar>
        </w:tblPrEx>
        <w:trPr>
          <w:trHeight w:val="1174"/>
          <w:jc w:val="center"/>
        </w:trPr>
        <w:tc>
          <w:tcPr>
            <w:tcW w:w="3283" w:type="dxa"/>
            <w:gridSpan w:val="2"/>
            <w:tcBorders>
              <w:top w:val="double" w:sz="4" w:space="0" w:color="000000"/>
              <w:left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2AF13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不常上網</w:t>
            </w:r>
          </w:p>
          <w:p w14:paraId="60C357F3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上班日上網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星期一</w:t>
            </w:r>
            <w:r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/>
                <w:szCs w:val="24"/>
              </w:rPr>
              <w:t>五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4111DC6B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休假日上網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星期六、日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6541D839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每天都有上網的習慣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FD5E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Google</w:t>
            </w:r>
          </w:p>
          <w:p w14:paraId="68D4BFE2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YouTube</w:t>
            </w:r>
          </w:p>
          <w:p w14:paraId="44D23EE8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Facebook</w:t>
            </w:r>
          </w:p>
          <w:p w14:paraId="50C42325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Instagram</w:t>
            </w:r>
          </w:p>
        </w:tc>
        <w:tc>
          <w:tcPr>
            <w:tcW w:w="2410" w:type="dxa"/>
            <w:tcBorders>
              <w:top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2C9E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YAHOO</w:t>
            </w:r>
            <w:r>
              <w:rPr>
                <w:rFonts w:ascii="Times New Roman" w:eastAsia="標楷體" w:hAnsi="Times New Roman"/>
                <w:szCs w:val="24"/>
              </w:rPr>
              <w:t>奇摩</w:t>
            </w:r>
          </w:p>
          <w:p w14:paraId="030D6BA4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HiNet</w:t>
            </w:r>
            <w:r>
              <w:rPr>
                <w:rFonts w:ascii="Times New Roman" w:eastAsia="標楷體" w:hAnsi="Times New Roman"/>
                <w:szCs w:val="24"/>
              </w:rPr>
              <w:t>中華電信</w:t>
            </w:r>
          </w:p>
          <w:p w14:paraId="34E71592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proofErr w:type="spellStart"/>
            <w:r>
              <w:rPr>
                <w:rFonts w:ascii="Times New Roman" w:eastAsia="標楷體" w:hAnsi="Times New Roman"/>
                <w:szCs w:val="24"/>
              </w:rPr>
              <w:t>PChome</w:t>
            </w:r>
            <w:proofErr w:type="spellEnd"/>
          </w:p>
          <w:p w14:paraId="20335537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Bai du</w:t>
            </w:r>
            <w:r>
              <w:rPr>
                <w:rFonts w:ascii="Times New Roman" w:eastAsia="標楷體" w:hAnsi="Times New Roman"/>
                <w:szCs w:val="24"/>
              </w:rPr>
              <w:t>百度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DAEC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27D37590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1-20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7651E974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21-50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3F7606AB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51-80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2DEAADF5" w14:textId="77777777" w:rsidR="006F2EBC" w:rsidRDefault="00000000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81-100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</w:tr>
      <w:tr w:rsidR="006F2EBC" w14:paraId="721B0442" w14:textId="77777777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3283" w:type="dxa"/>
            <w:gridSpan w:val="2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E2247" w14:textId="77777777" w:rsidR="006F2EBC" w:rsidRDefault="006F2EB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49" w:type="dxa"/>
            <w:gridSpan w:val="3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C3A1" w14:textId="77777777" w:rsidR="006F2EBC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</w:rPr>
              <w:t>________________________</w:t>
            </w:r>
          </w:p>
        </w:tc>
        <w:tc>
          <w:tcPr>
            <w:tcW w:w="3260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B60E" w14:textId="77777777" w:rsidR="006F2EBC" w:rsidRDefault="006F2EB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5DEAE882" w14:textId="77777777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0892" w:type="dxa"/>
            <w:gridSpan w:val="7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F5BA1" w14:textId="77777777" w:rsidR="006F2EBC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Q5:</w:t>
            </w:r>
            <w:r>
              <w:rPr>
                <w:rFonts w:ascii="Times New Roman" w:eastAsia="標楷體" w:hAnsi="Times New Roman"/>
                <w:b/>
                <w:sz w:val="22"/>
              </w:rPr>
              <w:t>您從何處得知「逢甲</w:t>
            </w:r>
            <w:r>
              <w:rPr>
                <w:rFonts w:ascii="Times New Roman" w:eastAsia="標楷體" w:hAnsi="Times New Roman"/>
                <w:b/>
                <w:sz w:val="22"/>
              </w:rPr>
              <w:t>EMBA</w:t>
            </w:r>
            <w:r>
              <w:rPr>
                <w:rFonts w:ascii="Times New Roman" w:eastAsia="標楷體" w:hAnsi="Times New Roman"/>
                <w:b/>
                <w:sz w:val="22"/>
              </w:rPr>
              <w:t>招生訊息」？</w:t>
            </w:r>
            <w:r>
              <w:rPr>
                <w:rFonts w:ascii="Times New Roman" w:eastAsia="標楷體" w:hAnsi="Times New Roman"/>
                <w:b/>
                <w:sz w:val="20"/>
              </w:rPr>
              <w:t>(</w:t>
            </w:r>
            <w:r>
              <w:rPr>
                <w:rFonts w:ascii="Times New Roman" w:eastAsia="標楷體" w:hAnsi="Times New Roman"/>
                <w:b/>
                <w:sz w:val="20"/>
              </w:rPr>
              <w:t>可複選</w:t>
            </w:r>
            <w:r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6F2EBC" w14:paraId="36EECE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4" w:type="dxa"/>
            <w:tcBorders>
              <w:top w:val="double" w:sz="4" w:space="0" w:color="000000"/>
              <w:lef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6A5D6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廣播</w:t>
            </w:r>
          </w:p>
        </w:tc>
        <w:tc>
          <w:tcPr>
            <w:tcW w:w="2313" w:type="dxa"/>
            <w:gridSpan w:val="2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B7B8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報紙</w:t>
            </w:r>
          </w:p>
        </w:tc>
        <w:tc>
          <w:tcPr>
            <w:tcW w:w="3215" w:type="dxa"/>
            <w:gridSpan w:val="2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D16E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雜誌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3CA8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郵寄招生</w:t>
            </w:r>
            <w:r>
              <w:rPr>
                <w:rFonts w:ascii="Times New Roman" w:eastAsia="標楷體" w:hAnsi="Times New Roman"/>
                <w:szCs w:val="24"/>
              </w:rPr>
              <w:t>DM</w:t>
            </w:r>
          </w:p>
        </w:tc>
      </w:tr>
      <w:tr w:rsidR="006F2EBC" w14:paraId="035D09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4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E6DCD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</w:tc>
        <w:tc>
          <w:tcPr>
            <w:tcW w:w="23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00FA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Google</w:t>
            </w:r>
          </w:p>
        </w:tc>
        <w:tc>
          <w:tcPr>
            <w:tcW w:w="32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56CF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Facebook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0177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Instagram</w:t>
            </w:r>
          </w:p>
        </w:tc>
      </w:tr>
      <w:tr w:rsidR="006F2EBC" w14:paraId="6203C561" w14:textId="77777777">
        <w:tblPrEx>
          <w:tblCellMar>
            <w:top w:w="0" w:type="dxa"/>
            <w:bottom w:w="0" w:type="dxa"/>
          </w:tblCellMar>
        </w:tblPrEx>
        <w:trPr>
          <w:trHeight w:val="106"/>
          <w:jc w:val="center"/>
        </w:trPr>
        <w:tc>
          <w:tcPr>
            <w:tcW w:w="2104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183F7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逢甲師長</w:t>
            </w:r>
          </w:p>
        </w:tc>
        <w:tc>
          <w:tcPr>
            <w:tcW w:w="23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522E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逢甲校友</w:t>
            </w:r>
          </w:p>
        </w:tc>
        <w:tc>
          <w:tcPr>
            <w:tcW w:w="32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7213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逢甲</w:t>
            </w:r>
            <w:r>
              <w:rPr>
                <w:rFonts w:ascii="Times New Roman" w:eastAsia="標楷體" w:hAnsi="Times New Roman"/>
                <w:szCs w:val="24"/>
              </w:rPr>
              <w:t>EMBA</w:t>
            </w:r>
            <w:r>
              <w:rPr>
                <w:rFonts w:ascii="Times New Roman" w:eastAsia="標楷體" w:hAnsi="Times New Roman"/>
                <w:szCs w:val="24"/>
              </w:rPr>
              <w:t>校友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01B1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親朋好友</w:t>
            </w:r>
          </w:p>
        </w:tc>
      </w:tr>
      <w:tr w:rsidR="006F2EBC" w14:paraId="28213F0B" w14:textId="77777777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210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B81186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公司同事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主管</w:t>
            </w:r>
          </w:p>
        </w:tc>
        <w:tc>
          <w:tcPr>
            <w:tcW w:w="2313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221D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招生說明會</w:t>
            </w:r>
          </w:p>
        </w:tc>
        <w:tc>
          <w:tcPr>
            <w:tcW w:w="32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839C" w14:textId="77777777" w:rsidR="006F2EBC" w:rsidRDefault="0000000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</w:rPr>
              <w:t>______________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BFAE" w14:textId="77777777" w:rsidR="006F2EBC" w:rsidRDefault="006F2EB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EBC" w14:paraId="22591AE7" w14:textId="77777777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0892" w:type="dxa"/>
            <w:gridSpan w:val="7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7C51C1" w14:textId="77777777" w:rsidR="006F2EBC" w:rsidRDefault="00000000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Q6:</w:t>
            </w:r>
            <w:r>
              <w:rPr>
                <w:rFonts w:ascii="Times New Roman" w:eastAsia="標楷體" w:hAnsi="Times New Roman"/>
                <w:b/>
                <w:sz w:val="22"/>
              </w:rPr>
              <w:t>寫下對「逢甲</w:t>
            </w:r>
            <w:r>
              <w:rPr>
                <w:rFonts w:ascii="Times New Roman" w:eastAsia="標楷體" w:hAnsi="Times New Roman"/>
                <w:b/>
                <w:sz w:val="22"/>
              </w:rPr>
              <w:t>EMBA</w:t>
            </w:r>
            <w:r>
              <w:rPr>
                <w:rFonts w:ascii="Times New Roman" w:eastAsia="標楷體" w:hAnsi="Times New Roman"/>
                <w:b/>
                <w:sz w:val="22"/>
              </w:rPr>
              <w:t>招生」的建議</w:t>
            </w:r>
          </w:p>
        </w:tc>
      </w:tr>
      <w:tr w:rsidR="006F2EBC" w14:paraId="78F96C13" w14:textId="77777777">
        <w:tblPrEx>
          <w:tblCellMar>
            <w:top w:w="0" w:type="dxa"/>
            <w:bottom w:w="0" w:type="dxa"/>
          </w:tblCellMar>
        </w:tblPrEx>
        <w:trPr>
          <w:trHeight w:val="1276"/>
          <w:jc w:val="center"/>
        </w:trPr>
        <w:tc>
          <w:tcPr>
            <w:tcW w:w="10892" w:type="dxa"/>
            <w:gridSpan w:val="7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9D5D3" w14:textId="77777777" w:rsidR="006F2EBC" w:rsidRDefault="006F2EBC">
            <w:pPr>
              <w:rPr>
                <w:rFonts w:ascii="標楷體" w:eastAsia="標楷體" w:hAnsi="標楷體"/>
                <w:szCs w:val="24"/>
              </w:rPr>
            </w:pPr>
          </w:p>
          <w:p w14:paraId="2A3CEB8D" w14:textId="77777777" w:rsidR="006F2EBC" w:rsidRDefault="006F2EBC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  <w:p w14:paraId="7E254946" w14:textId="77777777" w:rsidR="006F2EBC" w:rsidRDefault="006F2EBC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  <w:p w14:paraId="77790673" w14:textId="77777777" w:rsidR="006F2EBC" w:rsidRDefault="006F2EBC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</w:tbl>
    <w:p w14:paraId="13B41050" w14:textId="77777777" w:rsidR="006F2EBC" w:rsidRDefault="006F2EBC">
      <w:pPr>
        <w:jc w:val="both"/>
        <w:rPr>
          <w:rFonts w:ascii="Times New Roman" w:eastAsia="標楷體" w:hAnsi="Times New Roman"/>
        </w:rPr>
      </w:pPr>
    </w:p>
    <w:sectPr w:rsidR="006F2EBC">
      <w:footerReference w:type="default" r:id="rId8"/>
      <w:pgSz w:w="11906" w:h="16838"/>
      <w:pgMar w:top="720" w:right="720" w:bottom="720" w:left="720" w:header="720" w:footer="720" w:gutter="0"/>
      <w:pgNumType w:start="1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5ADAD" w14:textId="77777777" w:rsidR="00757E29" w:rsidRDefault="00757E29">
      <w:r>
        <w:separator/>
      </w:r>
    </w:p>
  </w:endnote>
  <w:endnote w:type="continuationSeparator" w:id="0">
    <w:p w14:paraId="56A4FAD1" w14:textId="77777777" w:rsidR="00757E29" w:rsidRDefault="0075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22AC" w14:textId="77777777" w:rsidR="00000000" w:rsidRDefault="0000000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6CE001D0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BC43" w14:textId="77777777" w:rsidR="00000000" w:rsidRDefault="00000000">
    <w:pPr>
      <w:pStyle w:val="a6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8</w:t>
    </w:r>
    <w:r>
      <w:rPr>
        <w:rFonts w:ascii="Times New Roman" w:hAnsi="Times New Roman"/>
        <w:lang w:val="zh-TW"/>
      </w:rPr>
      <w:fldChar w:fldCharType="end"/>
    </w:r>
  </w:p>
  <w:p w14:paraId="725C0B3D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3AB13" w14:textId="77777777" w:rsidR="00757E29" w:rsidRDefault="00757E29">
      <w:r>
        <w:rPr>
          <w:color w:val="000000"/>
        </w:rPr>
        <w:separator/>
      </w:r>
    </w:p>
  </w:footnote>
  <w:footnote w:type="continuationSeparator" w:id="0">
    <w:p w14:paraId="54439D50" w14:textId="77777777" w:rsidR="00757E29" w:rsidRDefault="0075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2EBC"/>
    <w:rsid w:val="001403F0"/>
    <w:rsid w:val="00613015"/>
    <w:rsid w:val="006F2EBC"/>
    <w:rsid w:val="0075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9320"/>
  <w15:docId w15:val="{54F61F89-ADB7-49F7-B80F-58A56C27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pPr>
      <w:widowControl/>
      <w:spacing w:after="100" w:line="276" w:lineRule="auto"/>
    </w:pPr>
    <w:rPr>
      <w:kern w:val="0"/>
      <w:sz w:val="22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chenyich@mail.fc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EMBA2 APPLY</cp:lastModifiedBy>
  <cp:revision>2</cp:revision>
  <cp:lastPrinted>2022-10-11T01:21:00Z</cp:lastPrinted>
  <dcterms:created xsi:type="dcterms:W3CDTF">2024-08-09T09:52:00Z</dcterms:created>
  <dcterms:modified xsi:type="dcterms:W3CDTF">2024-08-09T09:52:00Z</dcterms:modified>
</cp:coreProperties>
</file>